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E14D71" w:rsidRPr="00843C25" w14:paraId="40EB891C" w14:textId="77777777" w:rsidTr="00E14D71">
        <w:tc>
          <w:tcPr>
            <w:tcW w:w="5000" w:type="pct"/>
            <w:shd w:val="clear" w:color="auto" w:fill="D9D9D9" w:themeFill="background1" w:themeFillShade="D9"/>
          </w:tcPr>
          <w:p w14:paraId="5118D68C" w14:textId="72654050" w:rsidR="00E14D71" w:rsidRPr="00843C25" w:rsidRDefault="00E14D71" w:rsidP="00E14D71">
            <w:pPr>
              <w:pStyle w:val="Sinespaciado"/>
              <w:jc w:val="center"/>
              <w:rPr>
                <w:b/>
                <w:bCs/>
              </w:rPr>
            </w:pPr>
            <w:r w:rsidRPr="00843C25">
              <w:rPr>
                <w:b/>
                <w:bCs/>
              </w:rPr>
              <w:t>Instructivo de diligenciamiento (no imprima las</w:t>
            </w:r>
            <w:r w:rsidR="00B55C98">
              <w:rPr>
                <w:b/>
                <w:bCs/>
              </w:rPr>
              <w:t xml:space="preserve"> dos</w:t>
            </w:r>
            <w:r w:rsidRPr="00843C25">
              <w:rPr>
                <w:b/>
                <w:bCs/>
              </w:rPr>
              <w:t xml:space="preserve"> primeras páginas)</w:t>
            </w:r>
          </w:p>
        </w:tc>
      </w:tr>
      <w:tr w:rsidR="00E14D71" w:rsidRPr="00843C25" w14:paraId="61E7671E" w14:textId="77777777" w:rsidTr="00E14D71">
        <w:tc>
          <w:tcPr>
            <w:tcW w:w="5000" w:type="pct"/>
            <w:shd w:val="clear" w:color="auto" w:fill="auto"/>
          </w:tcPr>
          <w:p w14:paraId="351AD844" w14:textId="77777777" w:rsidR="00E14D71" w:rsidRPr="00843C25" w:rsidRDefault="00E14D71" w:rsidP="00E14D71">
            <w:pPr>
              <w:pStyle w:val="Sinespaciado"/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14:paraId="1FD439D1" w14:textId="2035656C" w:rsidR="00E14D71" w:rsidRPr="00843C25" w:rsidRDefault="00E14D71" w:rsidP="043EDB5C">
      <w:pPr>
        <w:spacing w:after="160" w:line="259" w:lineRule="auto"/>
        <w:rPr>
          <w:sz w:val="20"/>
        </w:rPr>
      </w:pPr>
      <w:r w:rsidRPr="043EDB5C">
        <w:rPr>
          <w:sz w:val="20"/>
        </w:rPr>
        <w:t xml:space="preserve">De conformidad con la Política Editorial de la Universidad El Bosque (Acuerdo No. </w:t>
      </w:r>
      <w:r w:rsidR="125BD9C2" w:rsidRPr="043EDB5C">
        <w:rPr>
          <w:sz w:val="20"/>
        </w:rPr>
        <w:t>17639</w:t>
      </w:r>
      <w:r w:rsidRPr="043EDB5C">
        <w:rPr>
          <w:sz w:val="20"/>
        </w:rPr>
        <w:t xml:space="preserve"> de 2023), se expide el presente documento, el cual determina la distribución de obras impresas por la Editorial Universidad El Bosque y la responsabilidad que surgen de dicho proceso</w:t>
      </w:r>
      <w:r w:rsidR="003C7C79">
        <w:rPr>
          <w:sz w:val="20"/>
        </w:rPr>
        <w:t>.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689"/>
        <w:gridCol w:w="2977"/>
        <w:gridCol w:w="267"/>
        <w:gridCol w:w="1125"/>
        <w:gridCol w:w="1770"/>
      </w:tblGrid>
      <w:tr w:rsidR="0088317A" w:rsidRPr="00843C25" w14:paraId="476DC3B4" w14:textId="77777777" w:rsidTr="092F3C9B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0155A" w14:textId="06D6A91C" w:rsidR="00E14D71" w:rsidRPr="00843C25" w:rsidRDefault="00E14D71" w:rsidP="00E32137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Fecha de radicación</w:t>
            </w:r>
          </w:p>
        </w:tc>
        <w:tc>
          <w:tcPr>
            <w:tcW w:w="6139" w:type="dxa"/>
            <w:gridSpan w:val="4"/>
            <w:tcBorders>
              <w:bottom w:val="single" w:sz="4" w:space="0" w:color="auto"/>
            </w:tcBorders>
            <w:vAlign w:val="center"/>
          </w:tcPr>
          <w:p w14:paraId="39F00147" w14:textId="680F206F" w:rsidR="00E14D71" w:rsidRPr="00843C25" w:rsidRDefault="003C7C79" w:rsidP="00E32137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E32137" w:rsidRPr="00843C25">
              <w:rPr>
                <w:color w:val="C45911" w:themeColor="accent2" w:themeShade="BF"/>
                <w:sz w:val="20"/>
              </w:rPr>
              <w:t xml:space="preserve"> la fecha en que se hace la solicitud en formato (DD/MM/AAAA)</w:t>
            </w:r>
            <w:r w:rsidR="00625752">
              <w:rPr>
                <w:color w:val="C45911" w:themeColor="accent2" w:themeShade="BF"/>
                <w:sz w:val="20"/>
              </w:rPr>
              <w:t xml:space="preserve">, campo a diligenciar por parte del </w:t>
            </w:r>
            <w:r>
              <w:rPr>
                <w:color w:val="C45911" w:themeColor="accent2" w:themeShade="BF"/>
                <w:sz w:val="20"/>
              </w:rPr>
              <w:t>director editorial</w:t>
            </w:r>
            <w:r w:rsidR="00E32137" w:rsidRPr="00843C25">
              <w:rPr>
                <w:color w:val="C45911" w:themeColor="accent2" w:themeShade="BF"/>
                <w:sz w:val="20"/>
              </w:rPr>
              <w:t>.</w:t>
            </w:r>
          </w:p>
        </w:tc>
      </w:tr>
      <w:tr w:rsidR="000F4F84" w:rsidRPr="00843C25" w14:paraId="474BE388" w14:textId="77777777" w:rsidTr="092F3C9B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7B9A5" w14:textId="77777777" w:rsidR="0088317A" w:rsidRPr="00AF384A" w:rsidRDefault="0088317A" w:rsidP="00E14D71">
            <w:pPr>
              <w:pStyle w:val="Sinespaciad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9E3FB" w14:textId="77777777" w:rsidR="0088317A" w:rsidRPr="00AF384A" w:rsidRDefault="0088317A" w:rsidP="00E14D71">
            <w:pPr>
              <w:pStyle w:val="Sinespaciado"/>
              <w:rPr>
                <w:sz w:val="10"/>
                <w:szCs w:val="10"/>
              </w:rPr>
            </w:pPr>
          </w:p>
        </w:tc>
      </w:tr>
      <w:tr w:rsidR="0088317A" w:rsidRPr="00843C25" w14:paraId="76253EE7" w14:textId="77777777" w:rsidTr="092F3C9B"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8655B" w14:textId="279D1A44" w:rsidR="0088317A" w:rsidRPr="00843C25" w:rsidRDefault="0088317A" w:rsidP="0088317A">
            <w:pPr>
              <w:pStyle w:val="Sinespaciado"/>
              <w:numPr>
                <w:ilvl w:val="0"/>
                <w:numId w:val="3"/>
              </w:numPr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Información de la obra</w:t>
            </w:r>
          </w:p>
        </w:tc>
      </w:tr>
      <w:tr w:rsidR="000F4F84" w:rsidRPr="00843C25" w14:paraId="10E05DF2" w14:textId="22BF8847" w:rsidTr="092F3C9B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27506" w14:textId="77777777" w:rsidR="0088317A" w:rsidRPr="00AF384A" w:rsidRDefault="0088317A" w:rsidP="0088317A">
            <w:pPr>
              <w:pStyle w:val="Sinespaciado"/>
              <w:ind w:left="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BD693" w14:textId="77777777" w:rsidR="0088317A" w:rsidRPr="00AF384A" w:rsidRDefault="0088317A" w:rsidP="0088317A">
            <w:pPr>
              <w:pStyle w:val="Sinespaciado"/>
              <w:ind w:left="360"/>
              <w:rPr>
                <w:b/>
                <w:bCs/>
                <w:sz w:val="10"/>
                <w:szCs w:val="10"/>
              </w:rPr>
            </w:pPr>
          </w:p>
        </w:tc>
      </w:tr>
      <w:tr w:rsidR="000F4F84" w:rsidRPr="00843C25" w14:paraId="298A56F8" w14:textId="0B63FBCA" w:rsidTr="092F3C9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EF499" w14:textId="46A3815B" w:rsidR="0088317A" w:rsidRPr="00843C25" w:rsidRDefault="0088317A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Título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3619" w14:textId="2063A5AF" w:rsidR="0088317A" w:rsidRPr="00843C25" w:rsidRDefault="003C7C79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E32137" w:rsidRPr="00843C25">
              <w:rPr>
                <w:color w:val="C45911" w:themeColor="accent2" w:themeShade="BF"/>
                <w:sz w:val="20"/>
              </w:rPr>
              <w:t xml:space="preserve"> título de la obra.</w:t>
            </w:r>
          </w:p>
        </w:tc>
      </w:tr>
      <w:tr w:rsidR="000F4F84" w:rsidRPr="00843C25" w14:paraId="5F702D5A" w14:textId="100713E7" w:rsidTr="092F3C9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EB485" w14:textId="3C41645C" w:rsidR="000F4F84" w:rsidRPr="00843C25" w:rsidRDefault="000F4F84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Colección (si aplica)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D42C" w14:textId="5ADA0A09" w:rsidR="000F4F84" w:rsidRPr="00843C25" w:rsidRDefault="003C7C79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0F4F84" w:rsidRPr="00843C25">
              <w:rPr>
                <w:color w:val="C45911" w:themeColor="accent2" w:themeShade="BF"/>
                <w:sz w:val="20"/>
              </w:rPr>
              <w:t xml:space="preserve"> el nombre de la colección.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1960B" w14:textId="4B4F00E8" w:rsidR="000F4F84" w:rsidRPr="00843C25" w:rsidRDefault="000F4F84" w:rsidP="000F4F84">
            <w:pPr>
              <w:pStyle w:val="Sinespaciado"/>
              <w:jc w:val="left"/>
              <w:rPr>
                <w:b/>
                <w:bCs/>
                <w:color w:val="C45911" w:themeColor="accent2" w:themeShade="BF"/>
                <w:sz w:val="20"/>
              </w:rPr>
            </w:pPr>
            <w:r w:rsidRPr="00843C25">
              <w:rPr>
                <w:b/>
                <w:bCs/>
                <w:sz w:val="20"/>
              </w:rPr>
              <w:t>Volumen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4A13" w14:textId="31797F06" w:rsidR="000F4F84" w:rsidRPr="00843C25" w:rsidRDefault="000F4F84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 w:rsidRPr="00843C25">
              <w:rPr>
                <w:color w:val="C45911" w:themeColor="accent2" w:themeShade="BF"/>
                <w:sz w:val="20"/>
              </w:rPr>
              <w:t>Número dentro de la colección.</w:t>
            </w:r>
          </w:p>
        </w:tc>
      </w:tr>
      <w:tr w:rsidR="000F4F84" w:rsidRPr="00843C25" w14:paraId="4F9A5BB3" w14:textId="21DEEE99" w:rsidTr="092F3C9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F5E88" w14:textId="37C0E703" w:rsidR="0088317A" w:rsidRPr="00843C25" w:rsidRDefault="0088317A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Unidad académica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32E6" w14:textId="4ECB5B77" w:rsidR="0088317A" w:rsidRPr="00843C25" w:rsidRDefault="003C7C79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E32137" w:rsidRPr="00843C25">
              <w:rPr>
                <w:color w:val="C45911" w:themeColor="accent2" w:themeShade="BF"/>
                <w:sz w:val="20"/>
              </w:rPr>
              <w:t xml:space="preserve"> el nombre de la unidad académica que presenta el proyecto editorial.</w:t>
            </w:r>
          </w:p>
        </w:tc>
      </w:tr>
      <w:tr w:rsidR="00843C25" w:rsidRPr="00843C25" w14:paraId="27082AE7" w14:textId="2DB2D721" w:rsidTr="092F3C9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CCE6E" w14:textId="5607D50A" w:rsidR="0088317A" w:rsidRPr="00843C25" w:rsidRDefault="0088317A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Autor(es)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DA3D" w14:textId="6A80EDC2" w:rsidR="0088317A" w:rsidRPr="00843C25" w:rsidRDefault="003C7C79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E32137" w:rsidRPr="00843C25">
              <w:rPr>
                <w:color w:val="C45911" w:themeColor="accent2" w:themeShade="BF"/>
                <w:sz w:val="20"/>
              </w:rPr>
              <w:t xml:space="preserve"> el nombre de los autores o el autor.</w:t>
            </w:r>
          </w:p>
        </w:tc>
      </w:tr>
      <w:tr w:rsidR="0088317A" w:rsidRPr="00843C25" w14:paraId="09F17C40" w14:textId="51A86EFD" w:rsidTr="092F3C9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B5326" w14:textId="5509465A" w:rsidR="0088317A" w:rsidRPr="00843C25" w:rsidRDefault="0088317A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ISBN impreso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B900" w14:textId="5599EE8F" w:rsidR="0088317A" w:rsidRPr="00843C25" w:rsidRDefault="003C7C79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E32137" w:rsidRPr="00843C25">
              <w:rPr>
                <w:color w:val="C45911" w:themeColor="accent2" w:themeShade="BF"/>
                <w:sz w:val="20"/>
              </w:rPr>
              <w:t xml:space="preserve"> el ISBN impreso.</w:t>
            </w:r>
          </w:p>
        </w:tc>
      </w:tr>
      <w:tr w:rsidR="0088317A" w:rsidRPr="00843C25" w14:paraId="1AE9D516" w14:textId="77777777" w:rsidTr="092F3C9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076FC" w14:textId="267599E1" w:rsidR="0088317A" w:rsidRPr="00843C25" w:rsidRDefault="0088317A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ISBN digital pdf/e-book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C49" w14:textId="7C3EA315" w:rsidR="0088317A" w:rsidRPr="00843C25" w:rsidRDefault="003C7C79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E32137" w:rsidRPr="00843C25">
              <w:rPr>
                <w:color w:val="C45911" w:themeColor="accent2" w:themeShade="BF"/>
                <w:sz w:val="20"/>
              </w:rPr>
              <w:t xml:space="preserve"> el ISBN pdf/e-book.</w:t>
            </w:r>
          </w:p>
        </w:tc>
      </w:tr>
      <w:tr w:rsidR="0088317A" w:rsidRPr="00843C25" w14:paraId="41009DC5" w14:textId="77777777" w:rsidTr="092F3C9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8F7F3" w14:textId="447270D4" w:rsidR="0088317A" w:rsidRPr="00843C25" w:rsidRDefault="0088317A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Impreso por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0689" w14:textId="3D9FEE0A" w:rsidR="0088317A" w:rsidRPr="00843C25" w:rsidRDefault="003C7C79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E32137" w:rsidRPr="00843C25">
              <w:rPr>
                <w:color w:val="C45911" w:themeColor="accent2" w:themeShade="BF"/>
                <w:sz w:val="20"/>
              </w:rPr>
              <w:t xml:space="preserve"> el nombre de la imprenta.</w:t>
            </w:r>
          </w:p>
        </w:tc>
      </w:tr>
      <w:tr w:rsidR="0088317A" w:rsidRPr="00843C25" w14:paraId="1FDEDDBF" w14:textId="77777777" w:rsidTr="092F3C9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D1FF9" w14:textId="200DE9C7" w:rsidR="0088317A" w:rsidRPr="00843C25" w:rsidRDefault="0088317A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Precio de venta al púbico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51CC" w14:textId="1945F5F3" w:rsidR="0088317A" w:rsidRPr="00843C25" w:rsidRDefault="003C7C79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E32137" w:rsidRPr="00843C25">
              <w:rPr>
                <w:color w:val="C45911" w:themeColor="accent2" w:themeShade="BF"/>
                <w:sz w:val="20"/>
              </w:rPr>
              <w:t xml:space="preserve"> el precio de venta al público en números y en letras.</w:t>
            </w:r>
          </w:p>
        </w:tc>
      </w:tr>
      <w:tr w:rsidR="00E32137" w:rsidRPr="00843C25" w14:paraId="4DE6754B" w14:textId="77777777" w:rsidTr="092F3C9B">
        <w:trPr>
          <w:trHeight w:val="18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FDAC8" w14:textId="392E7A70" w:rsidR="00E32137" w:rsidRPr="00843C25" w:rsidRDefault="00E32137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Características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C293" w14:textId="71D4AA8E" w:rsidR="00E32137" w:rsidRPr="00843C25" w:rsidRDefault="00E32137" w:rsidP="000F4F84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Número de páginas: </w:t>
            </w:r>
            <w:r w:rsidR="003C7C79" w:rsidRPr="003C7C79">
              <w:rPr>
                <w:color w:val="C45911" w:themeColor="accent2" w:themeShade="BF"/>
                <w:sz w:val="20"/>
              </w:rPr>
              <w:t>d</w:t>
            </w:r>
            <w:r w:rsidR="003C7C79">
              <w:rPr>
                <w:color w:val="C45911" w:themeColor="accent2" w:themeShade="BF"/>
                <w:sz w:val="20"/>
              </w:rPr>
              <w:t>igitar</w:t>
            </w:r>
            <w:r w:rsidRPr="00843C25">
              <w:rPr>
                <w:color w:val="C45911" w:themeColor="accent2" w:themeShade="BF"/>
                <w:sz w:val="20"/>
              </w:rPr>
              <w:t xml:space="preserve"> el número de páginas.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253D" w14:textId="61AD5567" w:rsidR="00E32137" w:rsidRPr="00843C25" w:rsidRDefault="00E32137" w:rsidP="000F4F84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Papel/gramaje: </w:t>
            </w:r>
            <w:r w:rsidR="003C7C79" w:rsidRPr="003C7C79">
              <w:rPr>
                <w:color w:val="C45911" w:themeColor="accent2" w:themeShade="BF"/>
                <w:sz w:val="20"/>
              </w:rPr>
              <w:t>t</w:t>
            </w:r>
            <w:r w:rsidRPr="00843C25">
              <w:rPr>
                <w:color w:val="C45911" w:themeColor="accent2" w:themeShade="BF"/>
                <w:sz w:val="20"/>
              </w:rPr>
              <w:t>ipo de papel y gramaje.</w:t>
            </w:r>
          </w:p>
        </w:tc>
      </w:tr>
      <w:tr w:rsidR="00E32137" w:rsidRPr="00843C25" w14:paraId="2791CE69" w14:textId="77777777" w:rsidTr="092F3C9B">
        <w:trPr>
          <w:trHeight w:val="180"/>
        </w:trPr>
        <w:tc>
          <w:tcPr>
            <w:tcW w:w="2689" w:type="dxa"/>
            <w:vMerge/>
            <w:vAlign w:val="center"/>
          </w:tcPr>
          <w:p w14:paraId="1156603B" w14:textId="77777777" w:rsidR="00E32137" w:rsidRPr="00843C25" w:rsidRDefault="00E32137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C836" w14:textId="60D1C867" w:rsidR="00E32137" w:rsidRPr="00843C25" w:rsidRDefault="00E32137" w:rsidP="000F4F84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Tamaño: </w:t>
            </w:r>
            <w:r w:rsidR="003C7C79" w:rsidRPr="003C7C79">
              <w:rPr>
                <w:color w:val="C45911" w:themeColor="accent2" w:themeShade="BF"/>
                <w:sz w:val="20"/>
              </w:rPr>
              <w:t>di</w:t>
            </w:r>
            <w:r w:rsidR="003C7C79">
              <w:rPr>
                <w:color w:val="C45911" w:themeColor="accent2" w:themeShade="BF"/>
                <w:sz w:val="20"/>
              </w:rPr>
              <w:t>gitar</w:t>
            </w:r>
            <w:r w:rsidRPr="00843C25">
              <w:rPr>
                <w:color w:val="C45911" w:themeColor="accent2" w:themeShade="BF"/>
                <w:sz w:val="20"/>
              </w:rPr>
              <w:t xml:space="preserve"> el tamaño en cm (ancho x alto)</w:t>
            </w:r>
            <w:r w:rsidR="000F4F84" w:rsidRPr="00843C25">
              <w:rPr>
                <w:color w:val="C45911" w:themeColor="accent2" w:themeShade="BF"/>
                <w:sz w:val="20"/>
              </w:rPr>
              <w:t>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420" w14:textId="372AFEFB" w:rsidR="00E32137" w:rsidRPr="00843C25" w:rsidRDefault="00E32137" w:rsidP="000F4F84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Número de tintas:</w:t>
            </w:r>
            <w:r w:rsidRPr="00843C25">
              <w:rPr>
                <w:sz w:val="20"/>
              </w:rPr>
              <w:t xml:space="preserve"> </w:t>
            </w:r>
            <w:r w:rsidR="003C7C79">
              <w:rPr>
                <w:color w:val="C45911" w:themeColor="accent2" w:themeShade="BF"/>
                <w:sz w:val="20"/>
              </w:rPr>
              <w:t>digitar</w:t>
            </w:r>
            <w:r w:rsidRPr="00843C25">
              <w:rPr>
                <w:color w:val="C45911" w:themeColor="accent2" w:themeShade="BF"/>
                <w:sz w:val="20"/>
              </w:rPr>
              <w:t xml:space="preserve"> el número de tintas.</w:t>
            </w:r>
          </w:p>
        </w:tc>
      </w:tr>
      <w:tr w:rsidR="00E32137" w:rsidRPr="00843C25" w14:paraId="41666C52" w14:textId="77777777" w:rsidTr="092F3C9B">
        <w:trPr>
          <w:trHeight w:val="180"/>
        </w:trPr>
        <w:tc>
          <w:tcPr>
            <w:tcW w:w="2689" w:type="dxa"/>
            <w:vMerge/>
            <w:vAlign w:val="center"/>
          </w:tcPr>
          <w:p w14:paraId="28E6C72B" w14:textId="77777777" w:rsidR="00E32137" w:rsidRPr="00843C25" w:rsidRDefault="00E32137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16F6" w14:textId="0F6A0A0C" w:rsidR="00E32137" w:rsidRPr="00843C25" w:rsidRDefault="000F4F84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 w:rsidRPr="00843C25">
              <w:rPr>
                <w:b/>
                <w:bCs/>
                <w:sz w:val="20"/>
              </w:rPr>
              <w:t>Tipo de impres</w:t>
            </w:r>
            <w:r w:rsidR="00184D35">
              <w:rPr>
                <w:b/>
                <w:bCs/>
                <w:sz w:val="20"/>
              </w:rPr>
              <w:t>ión</w:t>
            </w:r>
            <w:r w:rsidRPr="00843C25">
              <w:rPr>
                <w:b/>
                <w:bCs/>
                <w:sz w:val="20"/>
              </w:rPr>
              <w:t>:</w:t>
            </w:r>
            <w:r w:rsidRPr="00843C25">
              <w:rPr>
                <w:sz w:val="20"/>
              </w:rPr>
              <w:t xml:space="preserve"> </w:t>
            </w:r>
            <w:r w:rsidR="003C7C79" w:rsidRPr="003C7C79">
              <w:rPr>
                <w:color w:val="C45911" w:themeColor="accent2" w:themeShade="BF"/>
                <w:sz w:val="20"/>
              </w:rPr>
              <w:t>d</w:t>
            </w:r>
            <w:r w:rsidR="003C7C79">
              <w:rPr>
                <w:color w:val="C45911" w:themeColor="accent2" w:themeShade="BF"/>
                <w:sz w:val="20"/>
              </w:rPr>
              <w:t>igitar</w:t>
            </w:r>
            <w:r w:rsidRPr="00843C25">
              <w:rPr>
                <w:color w:val="C45911" w:themeColor="accent2" w:themeShade="BF"/>
                <w:sz w:val="20"/>
              </w:rPr>
              <w:t xml:space="preserve"> el tipo de impresión (Offset/Digital).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7BF0" w14:textId="0868D6F8" w:rsidR="00E32137" w:rsidRPr="00843C25" w:rsidRDefault="000F4F84" w:rsidP="000F4F84">
            <w:pPr>
              <w:pStyle w:val="Sinespaciado"/>
              <w:rPr>
                <w:color w:val="C45911" w:themeColor="accent2" w:themeShade="BF"/>
                <w:sz w:val="20"/>
              </w:rPr>
            </w:pPr>
            <w:r w:rsidRPr="00843C25">
              <w:rPr>
                <w:b/>
                <w:bCs/>
                <w:sz w:val="20"/>
              </w:rPr>
              <w:t>Encuadernación:</w:t>
            </w:r>
            <w:r w:rsidRPr="00843C25">
              <w:rPr>
                <w:sz w:val="20"/>
              </w:rPr>
              <w:t xml:space="preserve"> </w:t>
            </w:r>
            <w:r w:rsidR="003C7C79">
              <w:rPr>
                <w:color w:val="C45911" w:themeColor="accent2" w:themeShade="BF"/>
                <w:sz w:val="20"/>
              </w:rPr>
              <w:t>digitar</w:t>
            </w:r>
            <w:r w:rsidRPr="00843C25">
              <w:rPr>
                <w:color w:val="C45911" w:themeColor="accent2" w:themeShade="BF"/>
                <w:sz w:val="20"/>
              </w:rPr>
              <w:t xml:space="preserve"> el tipo de encuadernación.</w:t>
            </w:r>
          </w:p>
        </w:tc>
      </w:tr>
    </w:tbl>
    <w:p w14:paraId="4848326F" w14:textId="77777777" w:rsidR="00A50474" w:rsidRPr="00676247" w:rsidRDefault="00A50474" w:rsidP="00676247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9"/>
        <w:gridCol w:w="3828"/>
        <w:gridCol w:w="2311"/>
      </w:tblGrid>
      <w:tr w:rsidR="000F4F84" w:rsidRPr="00843C25" w14:paraId="3CFDE376" w14:textId="77777777" w:rsidTr="000F4F84">
        <w:trPr>
          <w:trHeight w:val="1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6F04E" w14:textId="6BB44DD7" w:rsidR="000F4F84" w:rsidRPr="00843C25" w:rsidRDefault="000F4F84" w:rsidP="000F4F84">
            <w:pPr>
              <w:pStyle w:val="Sinespaciado"/>
              <w:numPr>
                <w:ilvl w:val="0"/>
                <w:numId w:val="3"/>
              </w:numPr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Disposiciones legales</w:t>
            </w:r>
          </w:p>
        </w:tc>
      </w:tr>
      <w:tr w:rsidR="000F4F84" w:rsidRPr="00843C25" w14:paraId="04DCB5C7" w14:textId="77777777" w:rsidTr="000F4F84">
        <w:trPr>
          <w:trHeight w:val="18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E81F6" w14:textId="77777777" w:rsidR="000F4F84" w:rsidRPr="00AF384A" w:rsidRDefault="000F4F84" w:rsidP="000F4F84">
            <w:pPr>
              <w:pStyle w:val="Sinespaciado"/>
              <w:rPr>
                <w:b/>
                <w:bCs/>
                <w:sz w:val="10"/>
                <w:szCs w:val="10"/>
              </w:rPr>
            </w:pPr>
          </w:p>
        </w:tc>
      </w:tr>
      <w:tr w:rsidR="00843C25" w:rsidRPr="00843C25" w14:paraId="44B34E4E" w14:textId="77777777" w:rsidTr="00610752">
        <w:trPr>
          <w:trHeight w:val="180"/>
        </w:trPr>
        <w:tc>
          <w:tcPr>
            <w:tcW w:w="1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38648" w14:textId="78E8D6DC" w:rsidR="00843C25" w:rsidRPr="00843C25" w:rsidRDefault="00843C25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Depósito legal</w:t>
            </w:r>
            <w:bookmarkStart w:id="0" w:name="_Ref126041759"/>
            <w:r w:rsidRPr="00184D35">
              <w:rPr>
                <w:rStyle w:val="Refdenotaalpie"/>
                <w:sz w:val="20"/>
              </w:rPr>
              <w:footnoteReference w:id="1"/>
            </w:r>
            <w:bookmarkEnd w:id="0"/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2C28" w14:textId="089991D6" w:rsidR="00843C25" w:rsidRPr="00843C25" w:rsidRDefault="00843C25" w:rsidP="000F4F84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Nacional de Colombia (2 ejemplares).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D69D" w14:textId="279427E7" w:rsidR="00843C25" w:rsidRPr="00843C25" w:rsidRDefault="00843C25" w:rsidP="0061075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Enviado:</w:t>
            </w:r>
            <w:r w:rsidR="00610752"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b/>
                  <w:bCs/>
                  <w:sz w:val="20"/>
                </w:rPr>
                <w:id w:val="1109237667"/>
                <w:placeholder>
                  <w:docPart w:val="17184427498540B3853656B89B88E436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843C25" w:rsidRPr="00843C25" w14:paraId="2CEE49FA" w14:textId="77777777" w:rsidTr="00610752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12C25" w14:textId="787BBB62" w:rsidR="00843C25" w:rsidRPr="00843C25" w:rsidRDefault="00843C25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7A28" w14:textId="1501FED3" w:rsidR="00843C25" w:rsidRPr="00843C25" w:rsidRDefault="00843C25" w:rsidP="000F4F84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del Congreso (1 ejemplar).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2DF7" w14:textId="61713809" w:rsidR="00843C25" w:rsidRPr="00843C25" w:rsidRDefault="00843C25" w:rsidP="0061075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-624536390"/>
                <w:placeholder>
                  <w:docPart w:val="37D63CB36627416BA4347629368423CF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843C25" w:rsidRPr="00843C25" w14:paraId="04BA7C40" w14:textId="77777777" w:rsidTr="00610752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D7E77" w14:textId="77777777" w:rsidR="00843C25" w:rsidRPr="00843C25" w:rsidRDefault="00843C25" w:rsidP="000F4F84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6316" w14:textId="293C9A8E" w:rsidR="00843C25" w:rsidRPr="00843C25" w:rsidRDefault="00843C25" w:rsidP="000F4F84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Central de la Universidad Nacional de Colombia (1 ejemplar).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2440" w14:textId="2CADF798" w:rsidR="00843C25" w:rsidRPr="00843C25" w:rsidRDefault="00843C25" w:rsidP="0061075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-473376638"/>
                <w:placeholder>
                  <w:docPart w:val="A48DC11333F3467FB9E09B67BE36B45B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AF384A" w:rsidRPr="00843C25" w14:paraId="5EFAC86F" w14:textId="77777777" w:rsidTr="00610752">
        <w:trPr>
          <w:trHeight w:val="180"/>
        </w:trPr>
        <w:tc>
          <w:tcPr>
            <w:tcW w:w="1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3FD6F" w14:textId="3182905C" w:rsidR="00AF384A" w:rsidRPr="00843C25" w:rsidRDefault="00AF384A" w:rsidP="00AF384A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Depósito de canje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7487" w14:textId="2CA0720B" w:rsidR="00AF384A" w:rsidRPr="00843C25" w:rsidRDefault="00AF384A" w:rsidP="00AF384A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Juan Roa Vásquez (6 ejemplares).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136C" w14:textId="5F9E9368" w:rsidR="00AF384A" w:rsidRPr="00843C25" w:rsidRDefault="00AF384A" w:rsidP="0061075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232506943"/>
                <w:placeholder>
                  <w:docPart w:val="9E5EB596DE4A4D51B6BFDDF214BDB092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AF384A" w:rsidRPr="00843C25" w14:paraId="0DB767A5" w14:textId="77777777" w:rsidTr="00610752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CE903" w14:textId="77777777" w:rsidR="00AF384A" w:rsidRPr="00843C25" w:rsidRDefault="00AF384A" w:rsidP="00AF384A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E916" w14:textId="7D58121B" w:rsidR="00AF384A" w:rsidRPr="00843C25" w:rsidRDefault="00AF384A" w:rsidP="00AF384A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Luis Ángel Arango, Sección de Donación y Canje (2 ejemplares).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864" w14:textId="7D4EDA96" w:rsidR="00AF384A" w:rsidRPr="00843C25" w:rsidRDefault="00AF384A" w:rsidP="0061075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306903003"/>
                <w:placeholder>
                  <w:docPart w:val="D2892CE04707456A8F2ACB89F5100A49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AF384A" w:rsidRPr="00843C25" w14:paraId="346A85CA" w14:textId="77777777" w:rsidTr="00610752">
        <w:trPr>
          <w:trHeight w:val="180"/>
        </w:trPr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C7643" w14:textId="1787B407" w:rsidR="00AF384A" w:rsidRPr="00843C25" w:rsidRDefault="00AF384A" w:rsidP="00AF384A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Regalías</w:t>
            </w:r>
            <w:bookmarkStart w:id="1" w:name="_Ref126041826"/>
            <w:r w:rsidRPr="00184D35">
              <w:rPr>
                <w:rStyle w:val="Refdenotaalpie"/>
                <w:sz w:val="20"/>
              </w:rPr>
              <w:footnoteReference w:id="2"/>
            </w:r>
            <w:bookmarkEnd w:id="1"/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C300" w14:textId="06FC0D9D" w:rsidR="00AF384A" w:rsidRPr="00843C25" w:rsidRDefault="00AF384A" w:rsidP="00AF384A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Autor(es):</w:t>
            </w:r>
            <w:r w:rsidR="00ED101D">
              <w:rPr>
                <w:sz w:val="20"/>
              </w:rPr>
              <w:t xml:space="preserve"> </w:t>
            </w:r>
            <w:r w:rsidR="003C7C79">
              <w:rPr>
                <w:color w:val="C45911" w:themeColor="accent2" w:themeShade="BF"/>
                <w:sz w:val="20"/>
              </w:rPr>
              <w:t>digitar</w:t>
            </w:r>
            <w:r w:rsidRPr="00AF384A">
              <w:rPr>
                <w:color w:val="C45911" w:themeColor="accent2" w:themeShade="BF"/>
                <w:sz w:val="20"/>
              </w:rPr>
              <w:t xml:space="preserve"> el número de ejemplares.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CEF6" w14:textId="2E83DB21" w:rsidR="00AF384A" w:rsidRPr="00843C25" w:rsidRDefault="00AF384A" w:rsidP="0061075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1843279203"/>
                <w:placeholder>
                  <w:docPart w:val="312F9C37118D424CB3D2B676CB8CBD1C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AF384A" w:rsidRPr="00843C25" w14:paraId="76C2D31A" w14:textId="77777777" w:rsidTr="00AF384A">
        <w:trPr>
          <w:trHeight w:val="180"/>
        </w:trPr>
        <w:tc>
          <w:tcPr>
            <w:tcW w:w="1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3A0E9" w14:textId="38D59AD6" w:rsidR="00AF384A" w:rsidRPr="00843C25" w:rsidRDefault="00AF384A" w:rsidP="00AF384A">
            <w:pPr>
              <w:pStyle w:val="Sinespaciad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Total*</w:t>
            </w:r>
          </w:p>
        </w:tc>
        <w:tc>
          <w:tcPr>
            <w:tcW w:w="3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3388" w14:textId="1DD1C9D7" w:rsidR="00AF384A" w:rsidRPr="00AF384A" w:rsidRDefault="003C7C79" w:rsidP="00AF384A">
            <w:pPr>
              <w:pStyle w:val="Sinespaciado"/>
              <w:rPr>
                <w:b/>
                <w:bCs/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AF384A" w:rsidRPr="00AF384A">
              <w:rPr>
                <w:color w:val="C45911" w:themeColor="accent2" w:themeShade="BF"/>
                <w:sz w:val="20"/>
              </w:rPr>
              <w:t xml:space="preserve"> el número de ejemplares entregados</w:t>
            </w:r>
            <w:r w:rsidR="00AF384A">
              <w:rPr>
                <w:color w:val="C45911" w:themeColor="accent2" w:themeShade="BF"/>
                <w:sz w:val="20"/>
              </w:rPr>
              <w:t>.</w:t>
            </w:r>
          </w:p>
        </w:tc>
      </w:tr>
      <w:tr w:rsidR="00AF384A" w:rsidRPr="00843C25" w14:paraId="30218395" w14:textId="77777777" w:rsidTr="00AF384A">
        <w:trPr>
          <w:trHeight w:val="18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0BE4E" w14:textId="0C097849" w:rsidR="00AF384A" w:rsidRPr="00AF384A" w:rsidRDefault="00AF384A" w:rsidP="00AF384A">
            <w:pPr>
              <w:pStyle w:val="Sinespaciado"/>
              <w:rPr>
                <w:i/>
                <w:iCs/>
                <w:sz w:val="20"/>
              </w:rPr>
            </w:pPr>
            <w:r w:rsidRPr="00AF384A">
              <w:rPr>
                <w:i/>
                <w:iCs/>
                <w:sz w:val="20"/>
              </w:rPr>
              <w:t>*Ejemplares entregados por disposición legal.</w:t>
            </w:r>
          </w:p>
        </w:tc>
      </w:tr>
    </w:tbl>
    <w:p w14:paraId="67B54285" w14:textId="77777777" w:rsidR="00AF384A" w:rsidRPr="00676247" w:rsidRDefault="00AF384A" w:rsidP="00676247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AF384A" w:rsidRPr="00843C25" w14:paraId="63F5CC8E" w14:textId="77777777" w:rsidTr="00AF384A">
        <w:trPr>
          <w:trHeight w:val="180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ED95E" w14:textId="70114754" w:rsidR="00AF384A" w:rsidRPr="00AF384A" w:rsidRDefault="00AF384A" w:rsidP="00AF384A">
            <w:pPr>
              <w:pStyle w:val="Sinespaciado"/>
              <w:numPr>
                <w:ilvl w:val="0"/>
                <w:numId w:val="3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Distribución no comercial</w:t>
            </w:r>
          </w:p>
        </w:tc>
      </w:tr>
    </w:tbl>
    <w:p w14:paraId="14B27342" w14:textId="77777777" w:rsidR="00AF384A" w:rsidRPr="00676247" w:rsidRDefault="00AF384A" w:rsidP="00676247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9"/>
        <w:gridCol w:w="3828"/>
        <w:gridCol w:w="2311"/>
      </w:tblGrid>
      <w:tr w:rsidR="00AF384A" w:rsidRPr="00843C25" w14:paraId="776FBCFF" w14:textId="77777777" w:rsidTr="00AF384A">
        <w:trPr>
          <w:trHeight w:val="180"/>
        </w:trPr>
        <w:tc>
          <w:tcPr>
            <w:tcW w:w="1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48F5" w14:textId="3968D7B5" w:rsidR="00AF384A" w:rsidRPr="00AF384A" w:rsidRDefault="00AF384A" w:rsidP="00AF384A">
            <w:pPr>
              <w:pStyle w:val="Sinespaciado"/>
              <w:rPr>
                <w:b/>
                <w:bCs/>
                <w:sz w:val="20"/>
              </w:rPr>
            </w:pPr>
            <w:r w:rsidRPr="00AF384A">
              <w:rPr>
                <w:b/>
                <w:bCs/>
                <w:sz w:val="20"/>
              </w:rPr>
              <w:t>Distribución institucional*</w:t>
            </w:r>
          </w:p>
        </w:tc>
        <w:tc>
          <w:tcPr>
            <w:tcW w:w="2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B624" w14:textId="696F1EE8" w:rsidR="00AF384A" w:rsidRPr="00AF384A" w:rsidRDefault="003C7C79" w:rsidP="00AF384A">
            <w:pPr>
              <w:pStyle w:val="Sinespaciado"/>
              <w:rPr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AF384A" w:rsidRPr="00AF384A">
              <w:rPr>
                <w:color w:val="C45911" w:themeColor="accent2" w:themeShade="BF"/>
                <w:sz w:val="20"/>
              </w:rPr>
              <w:t xml:space="preserve"> el número de ejemplares entregados.</w:t>
            </w: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ADE2" w14:textId="5DBC7788" w:rsidR="00AF384A" w:rsidRPr="00AF384A" w:rsidRDefault="00AF384A" w:rsidP="00AF384A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-53939416"/>
                <w:placeholder>
                  <w:docPart w:val="081CAC5546A4449A8AE5F01D32641806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AF384A" w:rsidRPr="00843C25" w14:paraId="5C491478" w14:textId="77777777" w:rsidTr="00AF384A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0EDE6" w14:textId="77777777" w:rsidR="00AF384A" w:rsidRPr="00AF384A" w:rsidRDefault="00AF384A" w:rsidP="00AF384A">
            <w:pPr>
              <w:pStyle w:val="Sinespaciado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4EB" w14:textId="45D0CA66" w:rsidR="00AF384A" w:rsidRPr="00AF384A" w:rsidRDefault="003C7C79" w:rsidP="00AF384A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AF384A" w:rsidRPr="00AF384A">
              <w:rPr>
                <w:color w:val="C45911" w:themeColor="accent2" w:themeShade="BF"/>
                <w:sz w:val="20"/>
              </w:rPr>
              <w:t xml:space="preserve"> el destinario.</w:t>
            </w: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0894" w14:textId="72E22776" w:rsidR="00AF384A" w:rsidRPr="00AF384A" w:rsidRDefault="00AF384A" w:rsidP="00AF384A">
            <w:pPr>
              <w:pStyle w:val="Sinespaciado"/>
              <w:rPr>
                <w:sz w:val="20"/>
              </w:rPr>
            </w:pPr>
            <w:r w:rsidRPr="00AF384A">
              <w:rPr>
                <w:color w:val="C45911" w:themeColor="accent2" w:themeShade="BF"/>
                <w:sz w:val="20"/>
              </w:rPr>
              <w:t># ejemplares</w:t>
            </w:r>
          </w:p>
        </w:tc>
      </w:tr>
      <w:tr w:rsidR="00AF384A" w:rsidRPr="00843C25" w14:paraId="58D36F2E" w14:textId="77777777" w:rsidTr="00AF384A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742BB" w14:textId="77777777" w:rsidR="00AF384A" w:rsidRPr="00AF384A" w:rsidRDefault="00AF384A" w:rsidP="00AF384A">
            <w:pPr>
              <w:pStyle w:val="Sinespaciado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DC9F" w14:textId="4FBA5D63" w:rsidR="00AF384A" w:rsidRPr="00AF384A" w:rsidRDefault="003C7C79" w:rsidP="00AF384A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AF384A" w:rsidRPr="00AF384A">
              <w:rPr>
                <w:color w:val="C45911" w:themeColor="accent2" w:themeShade="BF"/>
                <w:sz w:val="20"/>
              </w:rPr>
              <w:t xml:space="preserve"> el destinario.</w:t>
            </w: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8DB0" w14:textId="297453B4" w:rsidR="00AF384A" w:rsidRPr="00AF384A" w:rsidRDefault="00AF384A" w:rsidP="00AF384A">
            <w:pPr>
              <w:pStyle w:val="Sinespaciado"/>
              <w:rPr>
                <w:sz w:val="20"/>
              </w:rPr>
            </w:pPr>
            <w:r w:rsidRPr="00AF384A">
              <w:rPr>
                <w:color w:val="C45911" w:themeColor="accent2" w:themeShade="BF"/>
                <w:sz w:val="20"/>
              </w:rPr>
              <w:t># ejemplares</w:t>
            </w:r>
          </w:p>
        </w:tc>
      </w:tr>
      <w:tr w:rsidR="00AF384A" w:rsidRPr="00843C25" w14:paraId="1343946D" w14:textId="77777777" w:rsidTr="00AF384A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AB273" w14:textId="77777777" w:rsidR="00AF384A" w:rsidRPr="00AF384A" w:rsidRDefault="00AF384A" w:rsidP="00AF384A">
            <w:pPr>
              <w:pStyle w:val="Sinespaciado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CFBA" w14:textId="223353E4" w:rsidR="00AF384A" w:rsidRPr="00AF384A" w:rsidRDefault="003C7C79" w:rsidP="00AF384A">
            <w:pPr>
              <w:pStyle w:val="Sinespaciado"/>
              <w:rPr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AF384A" w:rsidRPr="00AF384A">
              <w:rPr>
                <w:color w:val="C45911" w:themeColor="accent2" w:themeShade="BF"/>
                <w:sz w:val="20"/>
              </w:rPr>
              <w:t xml:space="preserve"> el destinario.</w:t>
            </w: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E644" w14:textId="512E0386" w:rsidR="00AF384A" w:rsidRPr="00AF384A" w:rsidRDefault="00AF384A" w:rsidP="00AF384A">
            <w:pPr>
              <w:pStyle w:val="Sinespaciado"/>
              <w:rPr>
                <w:sz w:val="20"/>
              </w:rPr>
            </w:pPr>
            <w:r w:rsidRPr="00AF384A">
              <w:rPr>
                <w:color w:val="C45911" w:themeColor="accent2" w:themeShade="BF"/>
                <w:sz w:val="20"/>
              </w:rPr>
              <w:t># ejemplares</w:t>
            </w:r>
          </w:p>
        </w:tc>
      </w:tr>
      <w:tr w:rsidR="00AF384A" w:rsidRPr="00843C25" w14:paraId="73140399" w14:textId="77777777" w:rsidTr="00AF384A">
        <w:trPr>
          <w:trHeight w:val="18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8F60B" w14:textId="65639C1C" w:rsidR="00AF384A" w:rsidRPr="00676247" w:rsidRDefault="00676247" w:rsidP="00AF384A">
            <w:pPr>
              <w:pStyle w:val="Sinespaciado"/>
              <w:rPr>
                <w:i/>
                <w:iCs/>
                <w:color w:val="C45911" w:themeColor="accent2" w:themeShade="BF"/>
                <w:sz w:val="20"/>
              </w:rPr>
            </w:pPr>
            <w:r w:rsidRPr="00676247">
              <w:rPr>
                <w:i/>
                <w:iCs/>
                <w:sz w:val="20"/>
              </w:rPr>
              <w:t>*</w:t>
            </w:r>
            <w:r>
              <w:rPr>
                <w:i/>
                <w:iCs/>
                <w:sz w:val="20"/>
              </w:rPr>
              <w:t>Duplicar las casillas si así corresponde.</w:t>
            </w:r>
          </w:p>
        </w:tc>
      </w:tr>
    </w:tbl>
    <w:p w14:paraId="16DA18A1" w14:textId="77777777" w:rsidR="00676247" w:rsidRPr="00676247" w:rsidRDefault="00676247" w:rsidP="00676247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76247" w:rsidRPr="00843C25" w14:paraId="5290C4C8" w14:textId="77777777" w:rsidTr="00AF384A">
        <w:trPr>
          <w:trHeight w:val="180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43D4E" w14:textId="6F2F5714" w:rsidR="00676247" w:rsidRPr="00676247" w:rsidRDefault="00676247" w:rsidP="00676247">
            <w:pPr>
              <w:pStyle w:val="Sinespaciado"/>
              <w:numPr>
                <w:ilvl w:val="0"/>
                <w:numId w:val="3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Distribución comercial</w:t>
            </w:r>
          </w:p>
        </w:tc>
      </w:tr>
    </w:tbl>
    <w:p w14:paraId="752BBC1C" w14:textId="77777777" w:rsidR="00676247" w:rsidRPr="00676247" w:rsidRDefault="00676247" w:rsidP="00676247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1"/>
        <w:gridCol w:w="3824"/>
        <w:gridCol w:w="2313"/>
      </w:tblGrid>
      <w:tr w:rsidR="00676247" w:rsidRPr="00843C25" w14:paraId="2E65098A" w14:textId="77777777" w:rsidTr="00676247">
        <w:trPr>
          <w:trHeight w:val="183"/>
        </w:trPr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B7DF2" w14:textId="2746B2E7" w:rsidR="00676247" w:rsidRDefault="00676247" w:rsidP="00676247">
            <w:pPr>
              <w:pStyle w:val="Sinespaciad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Venta institucional</w:t>
            </w:r>
          </w:p>
        </w:tc>
        <w:tc>
          <w:tcPr>
            <w:tcW w:w="2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846E" w14:textId="7E480557" w:rsidR="00676247" w:rsidRPr="00676247" w:rsidRDefault="00676247" w:rsidP="00676247">
            <w:pPr>
              <w:pStyle w:val="Sinespaciado"/>
              <w:rPr>
                <w:color w:val="C45911" w:themeColor="accent2" w:themeShade="BF"/>
                <w:sz w:val="20"/>
              </w:rPr>
            </w:pPr>
            <w:r w:rsidRPr="00676247">
              <w:rPr>
                <w:color w:val="C45911" w:themeColor="accent2" w:themeShade="BF"/>
                <w:sz w:val="20"/>
              </w:rPr>
              <w:t>Editorial Universidad El Bosque</w:t>
            </w:r>
          </w:p>
        </w:tc>
        <w:tc>
          <w:tcPr>
            <w:tcW w:w="1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0106" w14:textId="13873737" w:rsidR="00676247" w:rsidRPr="00676247" w:rsidRDefault="00676247" w:rsidP="00676247">
            <w:pPr>
              <w:pStyle w:val="Sinespaciado"/>
              <w:rPr>
                <w:color w:val="C45911" w:themeColor="accent2" w:themeShade="BF"/>
                <w:sz w:val="20"/>
              </w:rPr>
            </w:pPr>
            <w:r w:rsidRPr="00676247">
              <w:rPr>
                <w:color w:val="C45911" w:themeColor="accent2" w:themeShade="BF"/>
                <w:sz w:val="20"/>
              </w:rPr>
              <w:t># ejemplares</w:t>
            </w:r>
          </w:p>
        </w:tc>
      </w:tr>
      <w:tr w:rsidR="00676247" w:rsidRPr="00843C25" w14:paraId="3B7A7A63" w14:textId="77777777" w:rsidTr="00676247">
        <w:trPr>
          <w:trHeight w:val="181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51DDB" w14:textId="300A299A" w:rsidR="00676247" w:rsidRDefault="00676247" w:rsidP="00676247">
            <w:pPr>
              <w:pStyle w:val="Sinespaciad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Distribuidor</w:t>
            </w:r>
          </w:p>
        </w:tc>
        <w:tc>
          <w:tcPr>
            <w:tcW w:w="2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DD7" w14:textId="02DBF127" w:rsidR="00676247" w:rsidRPr="00676247" w:rsidRDefault="00676247" w:rsidP="00676247">
            <w:pPr>
              <w:pStyle w:val="Sinespaciado"/>
              <w:rPr>
                <w:color w:val="C45911" w:themeColor="accent2" w:themeShade="BF"/>
                <w:sz w:val="20"/>
              </w:rPr>
            </w:pPr>
            <w:r w:rsidRPr="00676247">
              <w:rPr>
                <w:color w:val="C45911" w:themeColor="accent2" w:themeShade="BF"/>
                <w:sz w:val="20"/>
              </w:rPr>
              <w:t>Nombre del distribuidor</w:t>
            </w:r>
          </w:p>
        </w:tc>
        <w:tc>
          <w:tcPr>
            <w:tcW w:w="1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717B" w14:textId="1558056E" w:rsidR="00676247" w:rsidRPr="00676247" w:rsidRDefault="00676247" w:rsidP="00676247">
            <w:pPr>
              <w:pStyle w:val="Sinespaciado"/>
              <w:rPr>
                <w:b/>
                <w:bCs/>
                <w:color w:val="C45911" w:themeColor="accent2" w:themeShade="BF"/>
                <w:sz w:val="20"/>
              </w:rPr>
            </w:pPr>
            <w:r w:rsidRPr="00676247">
              <w:rPr>
                <w:color w:val="C45911" w:themeColor="accent2" w:themeShade="BF"/>
                <w:sz w:val="20"/>
              </w:rPr>
              <w:t># ejemplares</w:t>
            </w:r>
          </w:p>
        </w:tc>
      </w:tr>
      <w:tr w:rsidR="00676247" w:rsidRPr="00843C25" w14:paraId="3656032A" w14:textId="77777777" w:rsidTr="00676247">
        <w:trPr>
          <w:trHeight w:val="181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CFE9C" w14:textId="77777777" w:rsidR="00676247" w:rsidRDefault="00676247" w:rsidP="00676247">
            <w:pPr>
              <w:pStyle w:val="Sinespaciado"/>
              <w:rPr>
                <w:b/>
                <w:bCs/>
                <w:sz w:val="20"/>
              </w:rPr>
            </w:pPr>
          </w:p>
        </w:tc>
        <w:tc>
          <w:tcPr>
            <w:tcW w:w="2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986B" w14:textId="05BCBCB2" w:rsidR="00676247" w:rsidRPr="00676247" w:rsidRDefault="00676247" w:rsidP="00676247">
            <w:pPr>
              <w:pStyle w:val="Sinespaciado"/>
              <w:rPr>
                <w:color w:val="C45911" w:themeColor="accent2" w:themeShade="BF"/>
                <w:sz w:val="20"/>
              </w:rPr>
            </w:pPr>
            <w:r w:rsidRPr="00676247">
              <w:rPr>
                <w:color w:val="C45911" w:themeColor="accent2" w:themeShade="BF"/>
                <w:sz w:val="20"/>
              </w:rPr>
              <w:t>Nombre del distribuidor</w:t>
            </w:r>
          </w:p>
        </w:tc>
        <w:tc>
          <w:tcPr>
            <w:tcW w:w="1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07CC" w14:textId="52D0881C" w:rsidR="00676247" w:rsidRPr="00676247" w:rsidRDefault="00676247" w:rsidP="00676247">
            <w:pPr>
              <w:pStyle w:val="Sinespaciado"/>
              <w:rPr>
                <w:b/>
                <w:bCs/>
                <w:color w:val="C45911" w:themeColor="accent2" w:themeShade="BF"/>
                <w:sz w:val="20"/>
              </w:rPr>
            </w:pPr>
            <w:r w:rsidRPr="00676247">
              <w:rPr>
                <w:color w:val="C45911" w:themeColor="accent2" w:themeShade="BF"/>
                <w:sz w:val="20"/>
              </w:rPr>
              <w:t># ejemplares</w:t>
            </w:r>
          </w:p>
        </w:tc>
      </w:tr>
      <w:tr w:rsidR="00676247" w:rsidRPr="00843C25" w14:paraId="2BC744D9" w14:textId="77777777" w:rsidTr="00676247">
        <w:trPr>
          <w:trHeight w:val="181"/>
        </w:trPr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2B60E" w14:textId="487D35FB" w:rsidR="00676247" w:rsidRDefault="00676247" w:rsidP="00676247">
            <w:pPr>
              <w:pStyle w:val="Sinespaciad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Total*</w:t>
            </w:r>
          </w:p>
        </w:tc>
        <w:tc>
          <w:tcPr>
            <w:tcW w:w="34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24DF" w14:textId="1E2FF5C8" w:rsidR="00676247" w:rsidRPr="00676247" w:rsidRDefault="003C7C79" w:rsidP="00676247">
            <w:pPr>
              <w:pStyle w:val="Sinespaciado"/>
              <w:rPr>
                <w:color w:val="C45911" w:themeColor="accent2" w:themeShade="BF"/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676247" w:rsidRPr="00676247">
              <w:rPr>
                <w:color w:val="C45911" w:themeColor="accent2" w:themeShade="BF"/>
                <w:sz w:val="20"/>
              </w:rPr>
              <w:t xml:space="preserve"> el número de ejemplares dispuestos para la distribución comercial.</w:t>
            </w:r>
          </w:p>
        </w:tc>
      </w:tr>
      <w:tr w:rsidR="00676247" w:rsidRPr="00843C25" w14:paraId="4D2B2746" w14:textId="77777777" w:rsidTr="00AF384A">
        <w:trPr>
          <w:trHeight w:val="18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6DF8E" w14:textId="0A589567" w:rsidR="00676247" w:rsidRPr="00676247" w:rsidRDefault="00676247" w:rsidP="00676247">
            <w:pPr>
              <w:pStyle w:val="Sinespaciad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*Ejemplares destinados para la venta.</w:t>
            </w:r>
          </w:p>
        </w:tc>
      </w:tr>
    </w:tbl>
    <w:p w14:paraId="2A274CC1" w14:textId="77777777" w:rsidR="00676247" w:rsidRDefault="00676247">
      <w:pPr>
        <w:spacing w:after="160" w:line="259" w:lineRule="auto"/>
        <w:jc w:val="left"/>
      </w:pPr>
    </w:p>
    <w:p w14:paraId="7AC3EB22" w14:textId="0C868957" w:rsidR="00676247" w:rsidRPr="00676247" w:rsidRDefault="00676247" w:rsidP="00676247">
      <w:pPr>
        <w:spacing w:after="160" w:line="259" w:lineRule="auto"/>
        <w:jc w:val="center"/>
        <w:rPr>
          <w:b/>
          <w:bCs/>
        </w:rPr>
      </w:pPr>
      <w:r w:rsidRPr="00676247">
        <w:rPr>
          <w:b/>
          <w:bCs/>
        </w:rPr>
        <w:t>CONSIDERACIONES GENERALES</w:t>
      </w:r>
    </w:p>
    <w:p w14:paraId="63D4C034" w14:textId="2349C6DF" w:rsidR="00676247" w:rsidRDefault="00676247" w:rsidP="00676247">
      <w:pPr>
        <w:spacing w:after="160" w:line="259" w:lineRule="auto"/>
      </w:pPr>
      <w:r>
        <w:t>La Editorial Universidad El Bosque es la unidad responsable del control de los inventarios, así como de la distribución de los ejemplares en la Universidad. Esta distribución comprende:</w:t>
      </w:r>
      <w:r w:rsidR="00ED101D">
        <w:t xml:space="preserve"> depósito legal, depósito de canje, distribución institucional, distribución comercial y regalías.</w:t>
      </w:r>
    </w:p>
    <w:p w14:paraId="605F0CEF" w14:textId="396CBB54" w:rsidR="00ED101D" w:rsidRDefault="00ED101D" w:rsidP="00676247">
      <w:pPr>
        <w:spacing w:after="160" w:line="259" w:lineRule="auto"/>
      </w:pPr>
      <w:r>
        <w:t>La Editorial Universidad El Bosque definirá los mecanismos para llevar a cabo la labor de venta, evaluando el comportamiento de la distribución comercial de la obra y realizará los ajustes necesarios para procurar su divulgación oportuna.</w:t>
      </w:r>
    </w:p>
    <w:p w14:paraId="1B5B4DE6" w14:textId="3EB49165" w:rsidR="00ED101D" w:rsidRDefault="00ED101D" w:rsidP="00676247">
      <w:pPr>
        <w:spacing w:after="160" w:line="259" w:lineRule="auto"/>
      </w:pPr>
      <w:r>
        <w:t>De los ejemplares destinados para la venta, la Editorial Universidad El Bosque podrá destinar la cantidad que se requiera para distribución institucional, divulgación y promoción cunado estos no hayan presentado rotación.</w:t>
      </w:r>
    </w:p>
    <w:p w14:paraId="303A94C7" w14:textId="2407BDBE" w:rsidR="00ED101D" w:rsidRDefault="00ED101D" w:rsidP="00676247">
      <w:pPr>
        <w:spacing w:after="160" w:line="259" w:lineRule="auto"/>
      </w:pPr>
      <w:r>
        <w:t>El cien por ciento (100 %) de los ingresos por concepto de venta comercial serán transferidos a la Universidad El Bosque, únicamente, a través del centro de costos de la Editorial Universidad El Bosque (AD960100).</w:t>
      </w:r>
    </w:p>
    <w:p w14:paraId="5806DB1E" w14:textId="431E492B" w:rsidR="00ED101D" w:rsidRDefault="00ED101D" w:rsidP="00676247">
      <w:pPr>
        <w:spacing w:after="160" w:line="259" w:lineRule="auto"/>
      </w:pPr>
      <w:r>
        <w:t>La Editorial Universidad El Bosque se compromete a conservar en buen estado los ejemplares destinados para venta institucional.</w:t>
      </w:r>
    </w:p>
    <w:p w14:paraId="76C31A18" w14:textId="25A62083" w:rsidR="001435E2" w:rsidRDefault="00ED101D" w:rsidP="00676247">
      <w:pPr>
        <w:spacing w:after="160" w:line="259" w:lineRule="auto"/>
      </w:pPr>
      <w:r>
        <w:t>La entrega de los ejemplares debe contar con los correspondientes acuses de recibido, los cuales se conservarán como soporte de dicha entrega.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074"/>
        <w:gridCol w:w="237"/>
        <w:gridCol w:w="1000"/>
        <w:gridCol w:w="3450"/>
      </w:tblGrid>
      <w:tr w:rsidR="001435E2" w:rsidRPr="001435E2" w14:paraId="195B23E0" w14:textId="77777777" w:rsidTr="001435E2">
        <w:tc>
          <w:tcPr>
            <w:tcW w:w="2348" w:type="pct"/>
            <w:gridSpan w:val="2"/>
          </w:tcPr>
          <w:p w14:paraId="201DDBEB" w14:textId="6BE44D6F" w:rsidR="001435E2" w:rsidRPr="001435E2" w:rsidRDefault="001435E2" w:rsidP="001435E2">
            <w:pPr>
              <w:pStyle w:val="Sinespaciado"/>
              <w:rPr>
                <w:sz w:val="20"/>
              </w:rPr>
            </w:pPr>
            <w:r w:rsidRPr="001435E2">
              <w:rPr>
                <w:sz w:val="20"/>
              </w:rPr>
              <w:t>Firma:</w:t>
            </w:r>
          </w:p>
        </w:tc>
        <w:tc>
          <w:tcPr>
            <w:tcW w:w="134" w:type="pct"/>
          </w:tcPr>
          <w:p w14:paraId="348A8F5A" w14:textId="77777777" w:rsidR="001435E2" w:rsidRPr="001435E2" w:rsidRDefault="001435E2" w:rsidP="001435E2">
            <w:pPr>
              <w:pStyle w:val="Sinespaciado"/>
              <w:rPr>
                <w:sz w:val="20"/>
              </w:rPr>
            </w:pPr>
          </w:p>
        </w:tc>
        <w:tc>
          <w:tcPr>
            <w:tcW w:w="2518" w:type="pct"/>
            <w:gridSpan w:val="2"/>
          </w:tcPr>
          <w:p w14:paraId="42AA4663" w14:textId="583F0A49" w:rsidR="001435E2" w:rsidRPr="001435E2" w:rsidRDefault="001435E2" w:rsidP="001435E2">
            <w:pPr>
              <w:pStyle w:val="Sinespaciado"/>
              <w:rPr>
                <w:sz w:val="20"/>
              </w:rPr>
            </w:pPr>
            <w:r w:rsidRPr="001435E2">
              <w:rPr>
                <w:sz w:val="20"/>
              </w:rPr>
              <w:t>Firma:</w:t>
            </w:r>
          </w:p>
        </w:tc>
      </w:tr>
      <w:tr w:rsidR="001435E2" w:rsidRPr="001435E2" w14:paraId="0659AAC5" w14:textId="22203ABE" w:rsidTr="001435E2">
        <w:trPr>
          <w:trHeight w:val="794"/>
        </w:trPr>
        <w:tc>
          <w:tcPr>
            <w:tcW w:w="2348" w:type="pct"/>
            <w:gridSpan w:val="2"/>
            <w:vAlign w:val="center"/>
          </w:tcPr>
          <w:p w14:paraId="587C0F08" w14:textId="77777777" w:rsidR="001435E2" w:rsidRPr="001435E2" w:rsidRDefault="001435E2" w:rsidP="001435E2">
            <w:pPr>
              <w:pStyle w:val="Sinespaciado"/>
              <w:jc w:val="left"/>
              <w:rPr>
                <w:sz w:val="20"/>
              </w:rPr>
            </w:pPr>
          </w:p>
        </w:tc>
        <w:tc>
          <w:tcPr>
            <w:tcW w:w="134" w:type="pct"/>
            <w:vAlign w:val="center"/>
          </w:tcPr>
          <w:p w14:paraId="2A598AC3" w14:textId="77777777" w:rsidR="001435E2" w:rsidRPr="001435E2" w:rsidRDefault="001435E2" w:rsidP="001435E2">
            <w:pPr>
              <w:pStyle w:val="Sinespaciado"/>
              <w:jc w:val="left"/>
              <w:rPr>
                <w:sz w:val="20"/>
              </w:rPr>
            </w:pPr>
          </w:p>
        </w:tc>
        <w:tc>
          <w:tcPr>
            <w:tcW w:w="2518" w:type="pct"/>
            <w:gridSpan w:val="2"/>
            <w:vAlign w:val="center"/>
          </w:tcPr>
          <w:p w14:paraId="497A55F4" w14:textId="77777777" w:rsidR="001435E2" w:rsidRPr="001435E2" w:rsidRDefault="001435E2" w:rsidP="001435E2">
            <w:pPr>
              <w:pStyle w:val="Sinespaciado"/>
              <w:jc w:val="left"/>
              <w:rPr>
                <w:sz w:val="20"/>
              </w:rPr>
            </w:pPr>
          </w:p>
        </w:tc>
      </w:tr>
      <w:tr w:rsidR="001435E2" w:rsidRPr="001435E2" w14:paraId="4581089A" w14:textId="049DAA7F" w:rsidTr="001435E2">
        <w:tc>
          <w:tcPr>
            <w:tcW w:w="609" w:type="pct"/>
            <w:vAlign w:val="center"/>
          </w:tcPr>
          <w:p w14:paraId="38F90023" w14:textId="67198072" w:rsidR="001435E2" w:rsidRPr="001435E2" w:rsidRDefault="001435E2" w:rsidP="001435E2">
            <w:pPr>
              <w:pStyle w:val="Sinespaciado"/>
              <w:jc w:val="left"/>
              <w:rPr>
                <w:sz w:val="20"/>
              </w:rPr>
            </w:pPr>
            <w:r w:rsidRPr="001435E2">
              <w:rPr>
                <w:sz w:val="20"/>
              </w:rPr>
              <w:t>Nombre:</w:t>
            </w:r>
          </w:p>
        </w:tc>
        <w:tc>
          <w:tcPr>
            <w:tcW w:w="1739" w:type="pct"/>
            <w:tcBorders>
              <w:left w:val="nil"/>
            </w:tcBorders>
            <w:vAlign w:val="center"/>
          </w:tcPr>
          <w:p w14:paraId="32E58C10" w14:textId="39B913F3" w:rsidR="001435E2" w:rsidRPr="001435E2" w:rsidRDefault="003C7C79" w:rsidP="001435E2">
            <w:pPr>
              <w:pStyle w:val="Sinespaciado"/>
              <w:rPr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1435E2" w:rsidRPr="001435E2">
              <w:rPr>
                <w:color w:val="C45911" w:themeColor="accent2" w:themeShade="BF"/>
                <w:sz w:val="20"/>
              </w:rPr>
              <w:t xml:space="preserve"> nombres y apellidos completos.</w:t>
            </w:r>
          </w:p>
        </w:tc>
        <w:tc>
          <w:tcPr>
            <w:tcW w:w="134" w:type="pct"/>
          </w:tcPr>
          <w:p w14:paraId="43871DE0" w14:textId="7993B722" w:rsidR="001435E2" w:rsidRPr="001435E2" w:rsidRDefault="001435E2" w:rsidP="001435E2">
            <w:pPr>
              <w:pStyle w:val="Sinespaciado"/>
              <w:rPr>
                <w:sz w:val="20"/>
              </w:rPr>
            </w:pPr>
          </w:p>
        </w:tc>
        <w:tc>
          <w:tcPr>
            <w:tcW w:w="566" w:type="pct"/>
            <w:vAlign w:val="center"/>
          </w:tcPr>
          <w:p w14:paraId="3191E814" w14:textId="4B95BAC6" w:rsidR="001435E2" w:rsidRPr="001435E2" w:rsidRDefault="001435E2" w:rsidP="001435E2">
            <w:pPr>
              <w:pStyle w:val="Sinespaciado"/>
              <w:jc w:val="left"/>
              <w:rPr>
                <w:sz w:val="20"/>
              </w:rPr>
            </w:pPr>
            <w:r w:rsidRPr="001435E2">
              <w:rPr>
                <w:sz w:val="20"/>
              </w:rPr>
              <w:t>Nombre:</w:t>
            </w:r>
          </w:p>
        </w:tc>
        <w:tc>
          <w:tcPr>
            <w:tcW w:w="1952" w:type="pct"/>
          </w:tcPr>
          <w:p w14:paraId="2FA2717A" w14:textId="6DBF3712" w:rsidR="001435E2" w:rsidRPr="001435E2" w:rsidRDefault="003C7C79" w:rsidP="001435E2">
            <w:pPr>
              <w:pStyle w:val="Sinespaciado"/>
              <w:rPr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1435E2" w:rsidRPr="001435E2">
              <w:rPr>
                <w:color w:val="C45911" w:themeColor="accent2" w:themeShade="BF"/>
                <w:sz w:val="20"/>
              </w:rPr>
              <w:t xml:space="preserve"> nombres y apellidos completos.</w:t>
            </w:r>
          </w:p>
        </w:tc>
      </w:tr>
      <w:tr w:rsidR="001435E2" w:rsidRPr="001435E2" w14:paraId="147F3016" w14:textId="77777777" w:rsidTr="005732F7">
        <w:tc>
          <w:tcPr>
            <w:tcW w:w="609" w:type="pct"/>
            <w:vAlign w:val="center"/>
          </w:tcPr>
          <w:p w14:paraId="0233E4C6" w14:textId="29335F2E" w:rsidR="001435E2" w:rsidRPr="001435E2" w:rsidRDefault="001435E2" w:rsidP="001435E2">
            <w:pPr>
              <w:pStyle w:val="Sinespaciado"/>
              <w:jc w:val="left"/>
              <w:rPr>
                <w:sz w:val="20"/>
              </w:rPr>
            </w:pPr>
            <w:r w:rsidRPr="001435E2">
              <w:rPr>
                <w:sz w:val="20"/>
              </w:rPr>
              <w:t>Cargo:</w:t>
            </w:r>
          </w:p>
        </w:tc>
        <w:tc>
          <w:tcPr>
            <w:tcW w:w="1739" w:type="pct"/>
            <w:tcBorders>
              <w:left w:val="nil"/>
            </w:tcBorders>
            <w:vAlign w:val="center"/>
          </w:tcPr>
          <w:p w14:paraId="543BB92D" w14:textId="1F885781" w:rsidR="001435E2" w:rsidRPr="001435E2" w:rsidRDefault="003C7C79" w:rsidP="005732F7">
            <w:pPr>
              <w:pStyle w:val="Sinespaciado"/>
              <w:jc w:val="left"/>
              <w:rPr>
                <w:sz w:val="20"/>
              </w:rPr>
            </w:pPr>
            <w:r>
              <w:rPr>
                <w:color w:val="C45911" w:themeColor="accent2" w:themeShade="BF"/>
                <w:sz w:val="20"/>
              </w:rPr>
              <w:t>Digitar</w:t>
            </w:r>
            <w:r w:rsidR="001435E2" w:rsidRPr="005732F7">
              <w:rPr>
                <w:color w:val="C45911" w:themeColor="accent2" w:themeShade="BF"/>
                <w:sz w:val="20"/>
              </w:rPr>
              <w:t xml:space="preserve"> el cargo detallado.</w:t>
            </w:r>
          </w:p>
        </w:tc>
        <w:tc>
          <w:tcPr>
            <w:tcW w:w="134" w:type="pct"/>
          </w:tcPr>
          <w:p w14:paraId="1BDC37D4" w14:textId="2D27357D" w:rsidR="001435E2" w:rsidRPr="001435E2" w:rsidRDefault="001435E2" w:rsidP="001435E2">
            <w:pPr>
              <w:pStyle w:val="Sinespaciado"/>
              <w:rPr>
                <w:sz w:val="20"/>
              </w:rPr>
            </w:pPr>
          </w:p>
        </w:tc>
        <w:tc>
          <w:tcPr>
            <w:tcW w:w="2518" w:type="pct"/>
            <w:gridSpan w:val="2"/>
            <w:vAlign w:val="center"/>
          </w:tcPr>
          <w:p w14:paraId="6A5686D3" w14:textId="60E696C4" w:rsidR="001435E2" w:rsidRPr="001435E2" w:rsidRDefault="001435E2" w:rsidP="005732F7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1435E2">
              <w:rPr>
                <w:b/>
                <w:bCs/>
                <w:sz w:val="20"/>
              </w:rPr>
              <w:t>DIRECTOR EDITORIAL UNIVERSIDAD EL BOSQUE</w:t>
            </w:r>
          </w:p>
        </w:tc>
      </w:tr>
      <w:tr w:rsidR="001435E2" w:rsidRPr="001435E2" w14:paraId="33CDFCAB" w14:textId="77777777" w:rsidTr="001435E2">
        <w:tc>
          <w:tcPr>
            <w:tcW w:w="2348" w:type="pct"/>
            <w:gridSpan w:val="2"/>
            <w:vAlign w:val="center"/>
          </w:tcPr>
          <w:p w14:paraId="6E6470E4" w14:textId="6C028695" w:rsidR="001435E2" w:rsidRPr="001435E2" w:rsidRDefault="001435E2" w:rsidP="001435E2">
            <w:pPr>
              <w:pStyle w:val="Sinespaciado"/>
              <w:jc w:val="left"/>
              <w:rPr>
                <w:sz w:val="20"/>
              </w:rPr>
            </w:pPr>
            <w:r w:rsidRPr="001435E2">
              <w:rPr>
                <w:color w:val="C45911" w:themeColor="accent2" w:themeShade="BF"/>
                <w:sz w:val="20"/>
              </w:rPr>
              <w:t>Datos de quien diligencia la solicitud.</w:t>
            </w:r>
          </w:p>
        </w:tc>
        <w:tc>
          <w:tcPr>
            <w:tcW w:w="134" w:type="pct"/>
          </w:tcPr>
          <w:p w14:paraId="1E4BBDD0" w14:textId="77777777" w:rsidR="001435E2" w:rsidRPr="001435E2" w:rsidRDefault="001435E2" w:rsidP="001435E2">
            <w:pPr>
              <w:pStyle w:val="Sinespaciado"/>
              <w:rPr>
                <w:sz w:val="20"/>
              </w:rPr>
            </w:pPr>
          </w:p>
        </w:tc>
        <w:tc>
          <w:tcPr>
            <w:tcW w:w="2518" w:type="pct"/>
            <w:gridSpan w:val="2"/>
          </w:tcPr>
          <w:p w14:paraId="5ABD8617" w14:textId="343209C8" w:rsidR="001435E2" w:rsidRPr="001435E2" w:rsidRDefault="001435E2" w:rsidP="001435E2">
            <w:pPr>
              <w:pStyle w:val="Sinespaciado"/>
              <w:rPr>
                <w:sz w:val="20"/>
              </w:rPr>
            </w:pPr>
            <w:r w:rsidRPr="001435E2">
              <w:rPr>
                <w:color w:val="C45911" w:themeColor="accent2" w:themeShade="BF"/>
                <w:sz w:val="20"/>
              </w:rPr>
              <w:t>Datos del director de la Editorial Universidad El Bosque.</w:t>
            </w:r>
          </w:p>
        </w:tc>
      </w:tr>
    </w:tbl>
    <w:p w14:paraId="4391A7F0" w14:textId="77777777" w:rsidR="00B55C98" w:rsidRDefault="00B55C98">
      <w:pPr>
        <w:spacing w:after="160" w:line="259" w:lineRule="auto"/>
        <w:jc w:val="left"/>
      </w:pPr>
      <w:r>
        <w:br w:type="page"/>
      </w:r>
    </w:p>
    <w:p w14:paraId="50533EA5" w14:textId="30114532" w:rsidR="00B55C98" w:rsidRPr="00843C25" w:rsidRDefault="00B55C98" w:rsidP="043EDB5C">
      <w:pPr>
        <w:spacing w:after="160" w:line="259" w:lineRule="auto"/>
        <w:rPr>
          <w:sz w:val="20"/>
        </w:rPr>
      </w:pPr>
      <w:r w:rsidRPr="043EDB5C">
        <w:rPr>
          <w:sz w:val="20"/>
        </w:rPr>
        <w:lastRenderedPageBreak/>
        <w:t>De conformidad con la Política Editorial de la Universidad El Bosque (</w:t>
      </w:r>
      <w:r w:rsidR="2C8BDF57" w:rsidRPr="043EDB5C">
        <w:rPr>
          <w:sz w:val="20"/>
        </w:rPr>
        <w:t>Acuerdo No. 17639 de 2023</w:t>
      </w:r>
      <w:r w:rsidRPr="043EDB5C">
        <w:rPr>
          <w:sz w:val="20"/>
        </w:rPr>
        <w:t>), se expide el presente documento, el cual determina la distribución de obras impresas por la Editorial Universidad El Bosque y la responsabilidad que surgen de dicho proceso.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687"/>
        <w:gridCol w:w="2977"/>
        <w:gridCol w:w="267"/>
        <w:gridCol w:w="1185"/>
        <w:gridCol w:w="1712"/>
      </w:tblGrid>
      <w:tr w:rsidR="00B55C98" w:rsidRPr="00843C25" w14:paraId="5A43C467" w14:textId="77777777" w:rsidTr="092F3C9B">
        <w:tc>
          <w:tcPr>
            <w:tcW w:w="26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34384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Fecha de radicación</w:t>
            </w:r>
          </w:p>
        </w:tc>
        <w:tc>
          <w:tcPr>
            <w:tcW w:w="6141" w:type="dxa"/>
            <w:gridSpan w:val="4"/>
            <w:tcBorders>
              <w:bottom w:val="single" w:sz="4" w:space="0" w:color="auto"/>
            </w:tcBorders>
            <w:vAlign w:val="center"/>
          </w:tcPr>
          <w:p w14:paraId="17921531" w14:textId="4613CA0C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7098F25A" w14:textId="77777777" w:rsidTr="092F3C9B"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287D2" w14:textId="77777777" w:rsidR="00B55C98" w:rsidRPr="00AF384A" w:rsidRDefault="00B55C98" w:rsidP="00393332">
            <w:pPr>
              <w:pStyle w:val="Sinespaciad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16C6A" w14:textId="77777777" w:rsidR="00B55C98" w:rsidRPr="00AF384A" w:rsidRDefault="00B55C98" w:rsidP="00393332">
            <w:pPr>
              <w:pStyle w:val="Sinespaciado"/>
              <w:rPr>
                <w:sz w:val="10"/>
                <w:szCs w:val="10"/>
              </w:rPr>
            </w:pPr>
          </w:p>
        </w:tc>
      </w:tr>
      <w:tr w:rsidR="00B55C98" w:rsidRPr="00843C25" w14:paraId="3EAF28A6" w14:textId="77777777" w:rsidTr="092F3C9B">
        <w:tc>
          <w:tcPr>
            <w:tcW w:w="8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64A5A" w14:textId="77777777" w:rsidR="00B55C98" w:rsidRPr="00843C25" w:rsidRDefault="00B55C98" w:rsidP="00B55C98">
            <w:pPr>
              <w:pStyle w:val="Sinespaciado"/>
              <w:numPr>
                <w:ilvl w:val="0"/>
                <w:numId w:val="4"/>
              </w:numPr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Información de la obra</w:t>
            </w:r>
          </w:p>
        </w:tc>
      </w:tr>
      <w:tr w:rsidR="00B55C98" w:rsidRPr="00843C25" w14:paraId="3D7CF34A" w14:textId="77777777" w:rsidTr="092F3C9B"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74CDB" w14:textId="77777777" w:rsidR="00B55C98" w:rsidRPr="00AF384A" w:rsidRDefault="00B55C98" w:rsidP="00393332">
            <w:pPr>
              <w:pStyle w:val="Sinespaciado"/>
              <w:ind w:left="36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C649E" w14:textId="77777777" w:rsidR="00B55C98" w:rsidRPr="00AF384A" w:rsidRDefault="00B55C98" w:rsidP="00393332">
            <w:pPr>
              <w:pStyle w:val="Sinespaciado"/>
              <w:ind w:left="360"/>
              <w:rPr>
                <w:b/>
                <w:bCs/>
                <w:sz w:val="10"/>
                <w:szCs w:val="10"/>
              </w:rPr>
            </w:pPr>
          </w:p>
        </w:tc>
      </w:tr>
      <w:tr w:rsidR="00B55C98" w:rsidRPr="00843C25" w14:paraId="46DCBD08" w14:textId="77777777" w:rsidTr="092F3C9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E3B51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Título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7FAC" w14:textId="3C6706F9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2B09C8C8" w14:textId="77777777" w:rsidTr="092F3C9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CA3B1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Colección (si aplica)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713A" w14:textId="57835A78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4932F" w14:textId="77777777" w:rsidR="00B55C98" w:rsidRPr="00B55C98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Volumen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76" w14:textId="65328987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2BA1F6B3" w14:textId="77777777" w:rsidTr="092F3C9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85E53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Unidad académica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5C70" w14:textId="5ED2FB60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002A5BD6" w14:textId="77777777" w:rsidTr="092F3C9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20BD6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Autor(es)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16A4" w14:textId="5F026AF7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5A1CD0F9" w14:textId="77777777" w:rsidTr="092F3C9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1D471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ISBN impreso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D9A0" w14:textId="7ACE5E71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23C83698" w14:textId="77777777" w:rsidTr="092F3C9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9D86B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ISBN digital pdf/e-book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534B" w14:textId="5A0A17A6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63EA4DC0" w14:textId="77777777" w:rsidTr="092F3C9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3099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Impreso por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2D14" w14:textId="503A2C39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1225E8F4" w14:textId="77777777" w:rsidTr="092F3C9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5B7C3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Precio de venta al púbico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74BB" w14:textId="62BF5647" w:rsidR="00B55C98" w:rsidRPr="00B55C98" w:rsidRDefault="00B55C98" w:rsidP="00393332">
            <w:pPr>
              <w:pStyle w:val="Sinespaciado"/>
              <w:rPr>
                <w:sz w:val="20"/>
              </w:rPr>
            </w:pPr>
          </w:p>
        </w:tc>
      </w:tr>
      <w:tr w:rsidR="00B55C98" w:rsidRPr="00843C25" w14:paraId="63B4DF3E" w14:textId="77777777" w:rsidTr="092F3C9B">
        <w:trPr>
          <w:trHeight w:val="181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682E6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Características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9C7B" w14:textId="11472BE8" w:rsidR="00B55C98" w:rsidRPr="00B55C98" w:rsidRDefault="00B55C98" w:rsidP="00393332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Número de páginas: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D5E1" w14:textId="3A0D86FE" w:rsidR="00B55C98" w:rsidRPr="00843C25" w:rsidRDefault="00B55C98" w:rsidP="00393332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Papel/gramaje:</w:t>
            </w:r>
            <w:r w:rsidRPr="00B55C98">
              <w:rPr>
                <w:sz w:val="20"/>
              </w:rPr>
              <w:t xml:space="preserve"> </w:t>
            </w:r>
          </w:p>
        </w:tc>
      </w:tr>
      <w:tr w:rsidR="00B55C98" w:rsidRPr="00843C25" w14:paraId="230ED87A" w14:textId="77777777" w:rsidTr="092F3C9B">
        <w:trPr>
          <w:trHeight w:val="180"/>
        </w:trPr>
        <w:tc>
          <w:tcPr>
            <w:tcW w:w="2687" w:type="dxa"/>
            <w:vMerge/>
            <w:vAlign w:val="center"/>
          </w:tcPr>
          <w:p w14:paraId="2CE54ACE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8F48" w14:textId="60EB9C91" w:rsidR="00B55C98" w:rsidRPr="00B55C98" w:rsidRDefault="00B55C98" w:rsidP="00393332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Tamaño: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C42E" w14:textId="0CAE81A1" w:rsidR="00B55C98" w:rsidRPr="00B55C98" w:rsidRDefault="00B55C98" w:rsidP="00393332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Número de tintas:</w:t>
            </w:r>
            <w:r>
              <w:rPr>
                <w:sz w:val="20"/>
              </w:rPr>
              <w:t xml:space="preserve"> </w:t>
            </w:r>
          </w:p>
        </w:tc>
      </w:tr>
      <w:tr w:rsidR="00B55C98" w:rsidRPr="00843C25" w14:paraId="109A4A67" w14:textId="77777777" w:rsidTr="092F3C9B">
        <w:trPr>
          <w:trHeight w:val="180"/>
        </w:trPr>
        <w:tc>
          <w:tcPr>
            <w:tcW w:w="2687" w:type="dxa"/>
            <w:vMerge/>
            <w:vAlign w:val="center"/>
          </w:tcPr>
          <w:p w14:paraId="0B9389E7" w14:textId="77777777" w:rsidR="00B55C98" w:rsidRPr="00843C25" w:rsidRDefault="00B55C98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24A2" w14:textId="1C053646" w:rsidR="00B55C98" w:rsidRPr="00B55C98" w:rsidRDefault="00B55C98" w:rsidP="00393332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Tipo de impres</w:t>
            </w:r>
            <w:r w:rsidR="00184D35">
              <w:rPr>
                <w:b/>
                <w:bCs/>
                <w:sz w:val="20"/>
              </w:rPr>
              <w:t>ión</w:t>
            </w:r>
            <w:r w:rsidRPr="00843C25">
              <w:rPr>
                <w:b/>
                <w:bCs/>
                <w:sz w:val="20"/>
              </w:rPr>
              <w:t>:</w:t>
            </w:r>
            <w:r w:rsidRPr="00843C25">
              <w:rPr>
                <w:sz w:val="20"/>
              </w:rPr>
              <w:t xml:space="preserve"> 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19CB" w14:textId="7ADF45F9" w:rsidR="00B55C98" w:rsidRPr="00B55C98" w:rsidRDefault="00B55C98" w:rsidP="00393332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>Encuadernación:</w:t>
            </w:r>
            <w:r w:rsidRPr="00843C25">
              <w:rPr>
                <w:sz w:val="20"/>
              </w:rPr>
              <w:t xml:space="preserve"> </w:t>
            </w:r>
          </w:p>
        </w:tc>
      </w:tr>
    </w:tbl>
    <w:p w14:paraId="5AB45E03" w14:textId="77777777" w:rsidR="00184D35" w:rsidRPr="00184D35" w:rsidRDefault="00184D35" w:rsidP="00184D35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7"/>
        <w:gridCol w:w="3830"/>
        <w:gridCol w:w="2311"/>
      </w:tblGrid>
      <w:tr w:rsidR="00184D35" w:rsidRPr="00843C25" w14:paraId="02DDE239" w14:textId="77777777" w:rsidTr="00393332">
        <w:trPr>
          <w:trHeight w:val="1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9ED34" w14:textId="77777777" w:rsidR="00184D35" w:rsidRPr="00843C25" w:rsidRDefault="00184D35" w:rsidP="00184D35">
            <w:pPr>
              <w:pStyle w:val="Sinespaciado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Disposiciones legales</w:t>
            </w:r>
          </w:p>
        </w:tc>
      </w:tr>
      <w:tr w:rsidR="00184D35" w:rsidRPr="00843C25" w14:paraId="487A0474" w14:textId="77777777" w:rsidTr="00393332">
        <w:trPr>
          <w:trHeight w:val="18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C61A0" w14:textId="77777777" w:rsidR="00184D35" w:rsidRPr="00A21DF5" w:rsidRDefault="00184D35" w:rsidP="00A21DF5">
            <w:pPr>
              <w:pStyle w:val="Sinespaciado"/>
              <w:rPr>
                <w:sz w:val="10"/>
                <w:szCs w:val="10"/>
              </w:rPr>
            </w:pPr>
          </w:p>
        </w:tc>
      </w:tr>
      <w:tr w:rsidR="00184D35" w:rsidRPr="00843C25" w14:paraId="4CC738FA" w14:textId="77777777" w:rsidTr="00184D35">
        <w:trPr>
          <w:trHeight w:val="180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9B202" w14:textId="6652ABC1" w:rsidR="00184D35" w:rsidRPr="00843C25" w:rsidRDefault="00184D3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Depósito legal</w:t>
            </w:r>
            <w:r w:rsidRPr="00184D35">
              <w:rPr>
                <w:sz w:val="20"/>
              </w:rPr>
              <w:fldChar w:fldCharType="begin"/>
            </w:r>
            <w:r w:rsidRPr="00184D35">
              <w:rPr>
                <w:sz w:val="20"/>
              </w:rPr>
              <w:instrText xml:space="preserve"> NOTEREF _Ref126041759 \f </w:instrText>
            </w:r>
            <w:r>
              <w:rPr>
                <w:sz w:val="20"/>
              </w:rPr>
              <w:instrText xml:space="preserve"> \* MERGEFORMAT </w:instrText>
            </w:r>
            <w:r w:rsidRPr="00184D35">
              <w:rPr>
                <w:sz w:val="20"/>
              </w:rPr>
              <w:fldChar w:fldCharType="separate"/>
            </w:r>
            <w:r w:rsidRPr="00184D35">
              <w:rPr>
                <w:rStyle w:val="Refdenotaalpie"/>
              </w:rPr>
              <w:t>1</w:t>
            </w:r>
            <w:r w:rsidRPr="00184D35">
              <w:rPr>
                <w:sz w:val="20"/>
              </w:rPr>
              <w:fldChar w:fldCharType="end"/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9E5D" w14:textId="77777777" w:rsidR="00184D35" w:rsidRPr="00843C25" w:rsidRDefault="00184D35" w:rsidP="00393332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Nacional de Colombia (2 ejemplares).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32FF" w14:textId="54092C36" w:rsidR="00184D35" w:rsidRPr="00843C25" w:rsidRDefault="00184D3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-1653902929"/>
                <w:placeholder>
                  <w:docPart w:val="F9AB5F439E0E489F9963E82440C935E7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184D35" w:rsidRPr="00843C25" w14:paraId="6F314EEB" w14:textId="77777777" w:rsidTr="00184D35">
        <w:trPr>
          <w:trHeight w:val="180"/>
        </w:trPr>
        <w:tc>
          <w:tcPr>
            <w:tcW w:w="1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1AE95" w14:textId="77777777" w:rsidR="00184D35" w:rsidRPr="00843C25" w:rsidRDefault="00184D3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42DA" w14:textId="77777777" w:rsidR="00184D35" w:rsidRPr="00843C25" w:rsidRDefault="00184D35" w:rsidP="00393332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del Congreso (1 ejemplar).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6BEE" w14:textId="5099F22D" w:rsidR="00184D35" w:rsidRPr="00843C25" w:rsidRDefault="00184D35" w:rsidP="00393332">
            <w:pPr>
              <w:pStyle w:val="Sinespaciado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1072083573"/>
                <w:placeholder>
                  <w:docPart w:val="C54256AB16AB415DA8A86072D71C13E6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184D35" w:rsidRPr="00843C25" w14:paraId="60625AF9" w14:textId="77777777" w:rsidTr="00184D35">
        <w:trPr>
          <w:trHeight w:val="180"/>
        </w:trPr>
        <w:tc>
          <w:tcPr>
            <w:tcW w:w="1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D75D2" w14:textId="77777777" w:rsidR="00184D35" w:rsidRPr="00843C25" w:rsidRDefault="00184D3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DB39" w14:textId="77777777" w:rsidR="00184D35" w:rsidRPr="00843C25" w:rsidRDefault="00184D35" w:rsidP="00393332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Central de la Universidad Nacional de Colombia (1 ejemplar).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DCB2" w14:textId="0D147A62" w:rsidR="00184D35" w:rsidRPr="00843C25" w:rsidRDefault="00184D35" w:rsidP="00393332">
            <w:pPr>
              <w:pStyle w:val="Sinespaciado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-1596243884"/>
                <w:placeholder>
                  <w:docPart w:val="874E04D6F3BE44F5A3967570AACD8DC1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184D35" w:rsidRPr="00843C25" w14:paraId="741D8726" w14:textId="77777777" w:rsidTr="00184D35">
        <w:trPr>
          <w:trHeight w:val="180"/>
        </w:trPr>
        <w:tc>
          <w:tcPr>
            <w:tcW w:w="15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8F925" w14:textId="77777777" w:rsidR="00184D35" w:rsidRPr="00843C25" w:rsidRDefault="00184D3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Depósito de canje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CF7D" w14:textId="77777777" w:rsidR="00184D35" w:rsidRPr="00843C25" w:rsidRDefault="00184D35" w:rsidP="00393332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Juan Roa Vásquez (6 ejemplares).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75" w14:textId="64127CC8" w:rsidR="00184D35" w:rsidRPr="00843C25" w:rsidRDefault="00184D35" w:rsidP="00393332">
            <w:pPr>
              <w:pStyle w:val="Sinespaciado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2039240167"/>
                <w:placeholder>
                  <w:docPart w:val="B17EA4D1C5854C2F8CF305E3DCEFC811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184D35" w:rsidRPr="00843C25" w14:paraId="5530295C" w14:textId="77777777" w:rsidTr="00184D35">
        <w:trPr>
          <w:trHeight w:val="180"/>
        </w:trPr>
        <w:tc>
          <w:tcPr>
            <w:tcW w:w="1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6A1D0" w14:textId="77777777" w:rsidR="00184D35" w:rsidRPr="00843C25" w:rsidRDefault="00184D3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D6B" w14:textId="77777777" w:rsidR="00184D35" w:rsidRPr="00843C25" w:rsidRDefault="00184D35" w:rsidP="00393332">
            <w:pPr>
              <w:pStyle w:val="Sinespaciado"/>
              <w:rPr>
                <w:sz w:val="20"/>
              </w:rPr>
            </w:pPr>
            <w:r w:rsidRPr="00843C25">
              <w:rPr>
                <w:sz w:val="20"/>
              </w:rPr>
              <w:t>Biblioteca Luis Ángel Arango, Sección de Donación y Canje (2 ejemplares).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9F4C" w14:textId="24187F87" w:rsidR="00184D35" w:rsidRPr="00843C25" w:rsidRDefault="00184D35" w:rsidP="00393332">
            <w:pPr>
              <w:pStyle w:val="Sinespaciado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-714115063"/>
                <w:placeholder>
                  <w:docPart w:val="98B67EBC029C4D3F974256A0A24F54AE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184D35" w:rsidRPr="00843C25" w14:paraId="32EA9956" w14:textId="77777777" w:rsidTr="00184D35">
        <w:trPr>
          <w:trHeight w:val="180"/>
        </w:trPr>
        <w:tc>
          <w:tcPr>
            <w:tcW w:w="1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F86EA" w14:textId="0C940447" w:rsidR="00184D35" w:rsidRPr="00843C25" w:rsidRDefault="00184D3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>Regalía</w:t>
            </w:r>
            <w:r>
              <w:rPr>
                <w:b/>
                <w:bCs/>
                <w:sz w:val="20"/>
              </w:rPr>
              <w:t>s</w:t>
            </w:r>
            <w:r w:rsidRPr="00184D35">
              <w:rPr>
                <w:sz w:val="20"/>
              </w:rPr>
              <w:fldChar w:fldCharType="begin"/>
            </w:r>
            <w:r w:rsidRPr="00184D35">
              <w:rPr>
                <w:sz w:val="20"/>
              </w:rPr>
              <w:instrText xml:space="preserve"> NOTEREF _Ref126041826 \f </w:instrText>
            </w:r>
            <w:r>
              <w:rPr>
                <w:sz w:val="20"/>
              </w:rPr>
              <w:instrText xml:space="preserve"> \* MERGEFORMAT </w:instrText>
            </w:r>
            <w:r w:rsidRPr="00184D35">
              <w:rPr>
                <w:sz w:val="20"/>
              </w:rPr>
              <w:fldChar w:fldCharType="separate"/>
            </w:r>
            <w:r w:rsidRPr="00184D35">
              <w:rPr>
                <w:rStyle w:val="Refdenotaalpie"/>
              </w:rPr>
              <w:t>2</w:t>
            </w:r>
            <w:r w:rsidRPr="00184D35">
              <w:rPr>
                <w:sz w:val="20"/>
              </w:rPr>
              <w:fldChar w:fldCharType="end"/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8656" w14:textId="0B005AC1" w:rsidR="00184D35" w:rsidRPr="00843C25" w:rsidRDefault="00184D35" w:rsidP="00393332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Autor(es):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8E73" w14:textId="350B0D65" w:rsidR="00184D35" w:rsidRPr="00843C25" w:rsidRDefault="00184D35" w:rsidP="00393332">
            <w:pPr>
              <w:pStyle w:val="Sinespaciado"/>
              <w:rPr>
                <w:b/>
                <w:bCs/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-1840997961"/>
                <w:placeholder>
                  <w:docPart w:val="CB938001C39347A9AF2A3636E9E91D2B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184D35" w:rsidRPr="00843C25" w14:paraId="61539449" w14:textId="77777777" w:rsidTr="00184D35">
        <w:trPr>
          <w:trHeight w:val="180"/>
        </w:trPr>
        <w:tc>
          <w:tcPr>
            <w:tcW w:w="1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93DA0" w14:textId="77777777" w:rsidR="00184D35" w:rsidRPr="00843C25" w:rsidRDefault="00184D3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Total*</w:t>
            </w:r>
          </w:p>
        </w:tc>
        <w:tc>
          <w:tcPr>
            <w:tcW w:w="3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049C" w14:textId="27A64920" w:rsidR="00184D35" w:rsidRPr="00184D35" w:rsidRDefault="00184D35" w:rsidP="00393332">
            <w:pPr>
              <w:pStyle w:val="Sinespaciado"/>
              <w:rPr>
                <w:sz w:val="20"/>
              </w:rPr>
            </w:pPr>
          </w:p>
        </w:tc>
      </w:tr>
      <w:tr w:rsidR="00184D35" w:rsidRPr="00843C25" w14:paraId="06D78300" w14:textId="77777777" w:rsidTr="00393332">
        <w:trPr>
          <w:trHeight w:val="18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C9686" w14:textId="77777777" w:rsidR="00184D35" w:rsidRPr="00AF384A" w:rsidRDefault="00184D35" w:rsidP="00393332">
            <w:pPr>
              <w:pStyle w:val="Sinespaciado"/>
              <w:rPr>
                <w:i/>
                <w:iCs/>
                <w:sz w:val="20"/>
              </w:rPr>
            </w:pPr>
            <w:r w:rsidRPr="00AF384A">
              <w:rPr>
                <w:i/>
                <w:iCs/>
                <w:sz w:val="20"/>
              </w:rPr>
              <w:t>*Ejemplares entregados por disposición legal.</w:t>
            </w:r>
          </w:p>
        </w:tc>
      </w:tr>
    </w:tbl>
    <w:p w14:paraId="4E912EF4" w14:textId="77777777" w:rsidR="00A21DF5" w:rsidRPr="00A21DF5" w:rsidRDefault="00A21DF5" w:rsidP="00A21DF5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A21DF5" w:rsidRPr="00843C25" w14:paraId="3D9952C5" w14:textId="77777777" w:rsidTr="00A21DF5">
        <w:trPr>
          <w:trHeight w:val="180"/>
        </w:trPr>
        <w:tc>
          <w:tcPr>
            <w:tcW w:w="5000" w:type="pct"/>
            <w:shd w:val="clear" w:color="auto" w:fill="D9D9D9" w:themeFill="background1" w:themeFillShade="D9"/>
          </w:tcPr>
          <w:p w14:paraId="006BAB5A" w14:textId="77777777" w:rsidR="00A21DF5" w:rsidRPr="00AF384A" w:rsidRDefault="00A21DF5" w:rsidP="00A21DF5">
            <w:pPr>
              <w:pStyle w:val="Sinespaciado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Distribución no comercial</w:t>
            </w:r>
          </w:p>
        </w:tc>
      </w:tr>
    </w:tbl>
    <w:p w14:paraId="5B765011" w14:textId="77777777" w:rsidR="00A21DF5" w:rsidRPr="00A21DF5" w:rsidRDefault="00A21DF5" w:rsidP="00A21DF5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9"/>
        <w:gridCol w:w="3828"/>
        <w:gridCol w:w="2311"/>
      </w:tblGrid>
      <w:tr w:rsidR="00A21DF5" w:rsidRPr="00843C25" w14:paraId="549EFE7E" w14:textId="77777777" w:rsidTr="00393332">
        <w:trPr>
          <w:trHeight w:val="180"/>
        </w:trPr>
        <w:tc>
          <w:tcPr>
            <w:tcW w:w="1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CC674" w14:textId="77777777" w:rsidR="00A21DF5" w:rsidRPr="00AF384A" w:rsidRDefault="00A21DF5" w:rsidP="00393332">
            <w:pPr>
              <w:pStyle w:val="Sinespaciado"/>
              <w:rPr>
                <w:b/>
                <w:bCs/>
                <w:sz w:val="20"/>
              </w:rPr>
            </w:pPr>
            <w:r w:rsidRPr="00AF384A">
              <w:rPr>
                <w:b/>
                <w:bCs/>
                <w:sz w:val="20"/>
              </w:rPr>
              <w:t>Distribución institucional*</w:t>
            </w:r>
          </w:p>
        </w:tc>
        <w:tc>
          <w:tcPr>
            <w:tcW w:w="2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4FE5" w14:textId="559C7CE6" w:rsidR="00A21DF5" w:rsidRPr="00AF384A" w:rsidRDefault="00A21DF5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D27D" w14:textId="0313FF64" w:rsidR="00A21DF5" w:rsidRPr="00AF384A" w:rsidRDefault="00A21DF5" w:rsidP="00393332">
            <w:pPr>
              <w:pStyle w:val="Sinespaciado"/>
              <w:rPr>
                <w:sz w:val="20"/>
              </w:rPr>
            </w:pPr>
            <w:r w:rsidRPr="00843C25">
              <w:rPr>
                <w:b/>
                <w:bCs/>
                <w:sz w:val="20"/>
              </w:rPr>
              <w:t xml:space="preserve">Enviado: </w:t>
            </w:r>
            <w:sdt>
              <w:sdtPr>
                <w:rPr>
                  <w:b/>
                  <w:bCs/>
                  <w:sz w:val="20"/>
                </w:rPr>
                <w:id w:val="-483851215"/>
                <w:placeholder>
                  <w:docPart w:val="631102F3468D4E1AA936CCB1220867FD"/>
                </w:placeholder>
                <w:showingPlcHdr/>
                <w:dropDownList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610752" w:rsidRPr="00610752">
                  <w:rPr>
                    <w:b/>
                    <w:bCs/>
                    <w:color w:val="C45911" w:themeColor="accent2" w:themeShade="BF"/>
                    <w:sz w:val="20"/>
                  </w:rPr>
                  <w:t>Seleccionar.</w:t>
                </w:r>
              </w:sdtContent>
            </w:sdt>
          </w:p>
        </w:tc>
      </w:tr>
      <w:tr w:rsidR="00A21DF5" w:rsidRPr="00843C25" w14:paraId="75DFE28F" w14:textId="77777777" w:rsidTr="00393332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615FD" w14:textId="77777777" w:rsidR="00A21DF5" w:rsidRPr="00AF384A" w:rsidRDefault="00A21DF5" w:rsidP="00393332">
            <w:pPr>
              <w:pStyle w:val="Sinespaciado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9289" w14:textId="6F706DF3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3C8D" w14:textId="5B791341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</w:tr>
      <w:tr w:rsidR="00A21DF5" w:rsidRPr="00843C25" w14:paraId="35C8EB87" w14:textId="77777777" w:rsidTr="00393332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38A1A" w14:textId="77777777" w:rsidR="00A21DF5" w:rsidRPr="00AF384A" w:rsidRDefault="00A21DF5" w:rsidP="00393332">
            <w:pPr>
              <w:pStyle w:val="Sinespaciado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CE8E" w14:textId="473700C8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DF86" w14:textId="4EE48798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</w:tr>
      <w:tr w:rsidR="00A21DF5" w:rsidRPr="00843C25" w14:paraId="3B6D91A2" w14:textId="77777777" w:rsidTr="00393332">
        <w:trPr>
          <w:trHeight w:val="180"/>
        </w:trPr>
        <w:tc>
          <w:tcPr>
            <w:tcW w:w="1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05755" w14:textId="77777777" w:rsidR="00A21DF5" w:rsidRPr="00AF384A" w:rsidRDefault="00A21DF5" w:rsidP="00393332">
            <w:pPr>
              <w:pStyle w:val="Sinespaciado"/>
              <w:rPr>
                <w:b/>
                <w:bCs/>
                <w:sz w:val="20"/>
              </w:rPr>
            </w:pPr>
          </w:p>
        </w:tc>
        <w:tc>
          <w:tcPr>
            <w:tcW w:w="21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480C" w14:textId="2425DC17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CB0E" w14:textId="3032AA09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</w:tr>
      <w:tr w:rsidR="00A21DF5" w:rsidRPr="00843C25" w14:paraId="3397F215" w14:textId="77777777" w:rsidTr="00393332">
        <w:trPr>
          <w:trHeight w:val="18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8BA82" w14:textId="77777777" w:rsidR="00A21DF5" w:rsidRPr="00A21DF5" w:rsidRDefault="00A21DF5" w:rsidP="00393332">
            <w:pPr>
              <w:pStyle w:val="Sinespaciado"/>
              <w:rPr>
                <w:i/>
                <w:iCs/>
                <w:sz w:val="20"/>
              </w:rPr>
            </w:pPr>
            <w:r w:rsidRPr="00A21DF5">
              <w:rPr>
                <w:i/>
                <w:iCs/>
                <w:sz w:val="20"/>
              </w:rPr>
              <w:t>*Duplicar las casillas si así corresponde.</w:t>
            </w:r>
          </w:p>
        </w:tc>
      </w:tr>
    </w:tbl>
    <w:p w14:paraId="6C3AB316" w14:textId="77777777" w:rsidR="00A21DF5" w:rsidRPr="00A21DF5" w:rsidRDefault="00A21DF5" w:rsidP="00A21DF5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A21DF5" w:rsidRPr="00843C25" w14:paraId="27BA3311" w14:textId="77777777" w:rsidTr="00A21DF5">
        <w:trPr>
          <w:trHeight w:val="180"/>
        </w:trPr>
        <w:tc>
          <w:tcPr>
            <w:tcW w:w="5000" w:type="pct"/>
            <w:shd w:val="clear" w:color="auto" w:fill="D9D9D9" w:themeFill="background1" w:themeFillShade="D9"/>
          </w:tcPr>
          <w:p w14:paraId="00BB2D01" w14:textId="77777777" w:rsidR="00A21DF5" w:rsidRPr="00AF384A" w:rsidRDefault="00A21DF5" w:rsidP="00A21DF5">
            <w:pPr>
              <w:pStyle w:val="Sinespaciado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Distribución no comercial</w:t>
            </w:r>
          </w:p>
        </w:tc>
      </w:tr>
    </w:tbl>
    <w:p w14:paraId="6F6736C8" w14:textId="77777777" w:rsidR="00A21DF5" w:rsidRPr="00A21DF5" w:rsidRDefault="00A21DF5" w:rsidP="00A21DF5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1"/>
        <w:gridCol w:w="3824"/>
        <w:gridCol w:w="2313"/>
      </w:tblGrid>
      <w:tr w:rsidR="00A21DF5" w:rsidRPr="00843C25" w14:paraId="5DB97396" w14:textId="77777777" w:rsidTr="00393332">
        <w:trPr>
          <w:trHeight w:val="183"/>
        </w:trPr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3E7AA" w14:textId="77777777" w:rsidR="00A21DF5" w:rsidRDefault="00A21DF5" w:rsidP="00393332">
            <w:pPr>
              <w:pStyle w:val="Sinespaciad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Venta institucional</w:t>
            </w:r>
          </w:p>
        </w:tc>
        <w:tc>
          <w:tcPr>
            <w:tcW w:w="2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4DF6" w14:textId="2063C723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8ABF" w14:textId="61F5BF4A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</w:tr>
      <w:tr w:rsidR="00A21DF5" w:rsidRPr="00843C25" w14:paraId="52A45149" w14:textId="77777777" w:rsidTr="00393332">
        <w:trPr>
          <w:trHeight w:val="181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43629" w14:textId="77777777" w:rsidR="00A21DF5" w:rsidRDefault="00A21DF5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Distribuidor</w:t>
            </w:r>
          </w:p>
        </w:tc>
        <w:tc>
          <w:tcPr>
            <w:tcW w:w="2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8642" w14:textId="2EDB40CA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50C5" w14:textId="2BB85C6A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</w:tr>
      <w:tr w:rsidR="00A21DF5" w:rsidRPr="00843C25" w14:paraId="39D3E845" w14:textId="77777777" w:rsidTr="00393332">
        <w:trPr>
          <w:trHeight w:val="181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F2E72" w14:textId="77777777" w:rsidR="00A21DF5" w:rsidRDefault="00A21DF5" w:rsidP="00393332">
            <w:pPr>
              <w:pStyle w:val="Sinespaciado"/>
              <w:rPr>
                <w:b/>
                <w:bCs/>
                <w:sz w:val="20"/>
              </w:rPr>
            </w:pPr>
          </w:p>
        </w:tc>
        <w:tc>
          <w:tcPr>
            <w:tcW w:w="21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57C" w14:textId="2C514C44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B71E" w14:textId="5ABE22E0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</w:tr>
      <w:tr w:rsidR="00A21DF5" w:rsidRPr="00843C25" w14:paraId="4B7747BD" w14:textId="77777777" w:rsidTr="00393332">
        <w:trPr>
          <w:trHeight w:val="181"/>
        </w:trPr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267FA" w14:textId="77777777" w:rsidR="00A21DF5" w:rsidRDefault="00A21DF5" w:rsidP="00393332">
            <w:pPr>
              <w:pStyle w:val="Sinespaciad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Total*</w:t>
            </w:r>
          </w:p>
        </w:tc>
        <w:tc>
          <w:tcPr>
            <w:tcW w:w="34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8B2E" w14:textId="45E7A019" w:rsidR="00A21DF5" w:rsidRPr="00A21DF5" w:rsidRDefault="00A21DF5" w:rsidP="00393332">
            <w:pPr>
              <w:pStyle w:val="Sinespaciado"/>
              <w:rPr>
                <w:sz w:val="20"/>
              </w:rPr>
            </w:pPr>
          </w:p>
        </w:tc>
      </w:tr>
      <w:tr w:rsidR="00A21DF5" w:rsidRPr="00843C25" w14:paraId="61803AB6" w14:textId="77777777" w:rsidTr="00393332">
        <w:trPr>
          <w:trHeight w:val="18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80A4F" w14:textId="77777777" w:rsidR="00A21DF5" w:rsidRPr="00676247" w:rsidRDefault="00A21DF5" w:rsidP="00393332">
            <w:pPr>
              <w:pStyle w:val="Sinespaciad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*Ejemplares destinados para la venta.</w:t>
            </w:r>
          </w:p>
        </w:tc>
      </w:tr>
    </w:tbl>
    <w:p w14:paraId="5774761E" w14:textId="77777777" w:rsidR="003C7C79" w:rsidRDefault="003C7C79">
      <w:pPr>
        <w:spacing w:after="160" w:line="259" w:lineRule="auto"/>
        <w:jc w:val="left"/>
      </w:pPr>
      <w:r>
        <w:br w:type="page"/>
      </w:r>
    </w:p>
    <w:p w14:paraId="0A8A9E54" w14:textId="71ECB19D" w:rsidR="00A21DF5" w:rsidRPr="00676247" w:rsidRDefault="00A21DF5" w:rsidP="00A21DF5">
      <w:pPr>
        <w:spacing w:after="160" w:line="259" w:lineRule="auto"/>
        <w:jc w:val="center"/>
        <w:rPr>
          <w:b/>
          <w:bCs/>
        </w:rPr>
      </w:pPr>
      <w:r w:rsidRPr="00676247">
        <w:rPr>
          <w:b/>
          <w:bCs/>
        </w:rPr>
        <w:lastRenderedPageBreak/>
        <w:t>CONSIDERACIONES GENERALES</w:t>
      </w:r>
    </w:p>
    <w:p w14:paraId="02E8C3A0" w14:textId="77777777" w:rsidR="00A21DF5" w:rsidRDefault="00A21DF5" w:rsidP="00A21DF5">
      <w:pPr>
        <w:spacing w:after="160" w:line="259" w:lineRule="auto"/>
      </w:pPr>
      <w:r>
        <w:t>La Editorial Universidad El Bosque es la unidad responsable del control de los inventarios, así como de la distribución de los ejemplares en la Universidad. Esta distribución comprende: depósito legal, depósito de canje, distribución institucional, distribución comercial y regalías.</w:t>
      </w:r>
    </w:p>
    <w:p w14:paraId="36A59310" w14:textId="77777777" w:rsidR="00A21DF5" w:rsidRDefault="00A21DF5" w:rsidP="00A21DF5">
      <w:pPr>
        <w:spacing w:after="160" w:line="259" w:lineRule="auto"/>
      </w:pPr>
      <w:r>
        <w:t>La Editorial Universidad El Bosque definirá los mecanismos para llevar a cabo la labor de venta, evaluando el comportamiento de la distribución comercial de la obra y realizará los ajustes necesarios para procurar su divulgación oportuna.</w:t>
      </w:r>
    </w:p>
    <w:p w14:paraId="0907A0AA" w14:textId="77777777" w:rsidR="00A21DF5" w:rsidRDefault="00A21DF5" w:rsidP="00A21DF5">
      <w:pPr>
        <w:spacing w:after="160" w:line="259" w:lineRule="auto"/>
      </w:pPr>
      <w:r>
        <w:t>De los ejemplares destinados para la venta, la Editorial Universidad El Bosque podrá destinar la cantidad que se requiera para distribución institucional, divulgación y promoción cunado estos no hayan presentado rotación.</w:t>
      </w:r>
    </w:p>
    <w:p w14:paraId="04AB47B1" w14:textId="77777777" w:rsidR="00A21DF5" w:rsidRDefault="00A21DF5" w:rsidP="00A21DF5">
      <w:pPr>
        <w:spacing w:after="160" w:line="259" w:lineRule="auto"/>
      </w:pPr>
      <w:r>
        <w:t>El cien por ciento (100 %) de los ingresos por concepto de venta comercial serán transferidos a la Universidad El Bosque, únicamente, a través del centro de costos de la Editorial Universidad El Bosque (AD960100).</w:t>
      </w:r>
    </w:p>
    <w:p w14:paraId="39EA120A" w14:textId="77777777" w:rsidR="00A21DF5" w:rsidRDefault="00A21DF5" w:rsidP="00A21DF5">
      <w:pPr>
        <w:spacing w:after="160" w:line="259" w:lineRule="auto"/>
      </w:pPr>
      <w:r>
        <w:t>La Editorial Universidad El Bosque se compromete a conservar en buen estado los ejemplares destinados para venta institucional.</w:t>
      </w:r>
    </w:p>
    <w:p w14:paraId="63C2E113" w14:textId="77777777" w:rsidR="00A21DF5" w:rsidRDefault="00A21DF5" w:rsidP="00A21DF5">
      <w:pPr>
        <w:spacing w:after="160" w:line="259" w:lineRule="auto"/>
      </w:pPr>
      <w:r>
        <w:t>La entrega de los ejemplares debe contar con los correspondientes acuses de recibido, los cuales se conservarán como soporte de dicha entrega.</w:t>
      </w:r>
    </w:p>
    <w:p w14:paraId="745BD1FB" w14:textId="0193745C" w:rsidR="005732F7" w:rsidRDefault="005732F7" w:rsidP="00676247">
      <w:pPr>
        <w:spacing w:after="160" w:line="259" w:lineRule="au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074"/>
        <w:gridCol w:w="237"/>
        <w:gridCol w:w="1000"/>
        <w:gridCol w:w="3450"/>
      </w:tblGrid>
      <w:tr w:rsidR="005732F7" w:rsidRPr="001435E2" w14:paraId="5F4645C9" w14:textId="77777777" w:rsidTr="00393332">
        <w:tc>
          <w:tcPr>
            <w:tcW w:w="2348" w:type="pct"/>
            <w:gridSpan w:val="2"/>
          </w:tcPr>
          <w:p w14:paraId="09D98FA0" w14:textId="77777777" w:rsidR="005732F7" w:rsidRPr="001435E2" w:rsidRDefault="005732F7" w:rsidP="00393332">
            <w:pPr>
              <w:pStyle w:val="Sinespaciado"/>
              <w:rPr>
                <w:sz w:val="20"/>
              </w:rPr>
            </w:pPr>
            <w:r w:rsidRPr="001435E2">
              <w:rPr>
                <w:sz w:val="20"/>
              </w:rPr>
              <w:t>Firma:</w:t>
            </w:r>
          </w:p>
        </w:tc>
        <w:tc>
          <w:tcPr>
            <w:tcW w:w="134" w:type="pct"/>
          </w:tcPr>
          <w:p w14:paraId="7A67A14F" w14:textId="77777777" w:rsidR="005732F7" w:rsidRPr="001435E2" w:rsidRDefault="005732F7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2518" w:type="pct"/>
            <w:gridSpan w:val="2"/>
          </w:tcPr>
          <w:p w14:paraId="74A45463" w14:textId="77777777" w:rsidR="005732F7" w:rsidRPr="001435E2" w:rsidRDefault="005732F7" w:rsidP="00393332">
            <w:pPr>
              <w:pStyle w:val="Sinespaciado"/>
              <w:rPr>
                <w:sz w:val="20"/>
              </w:rPr>
            </w:pPr>
            <w:r w:rsidRPr="001435E2">
              <w:rPr>
                <w:sz w:val="20"/>
              </w:rPr>
              <w:t>Firma:</w:t>
            </w:r>
          </w:p>
        </w:tc>
      </w:tr>
      <w:tr w:rsidR="005732F7" w:rsidRPr="001435E2" w14:paraId="1252B4A4" w14:textId="77777777" w:rsidTr="00393332">
        <w:trPr>
          <w:trHeight w:val="794"/>
        </w:trPr>
        <w:tc>
          <w:tcPr>
            <w:tcW w:w="2348" w:type="pct"/>
            <w:gridSpan w:val="2"/>
            <w:vAlign w:val="center"/>
          </w:tcPr>
          <w:p w14:paraId="25F0188C" w14:textId="77777777" w:rsidR="005732F7" w:rsidRPr="001435E2" w:rsidRDefault="005732F7" w:rsidP="00393332">
            <w:pPr>
              <w:pStyle w:val="Sinespaciado"/>
              <w:jc w:val="left"/>
              <w:rPr>
                <w:sz w:val="20"/>
              </w:rPr>
            </w:pPr>
          </w:p>
        </w:tc>
        <w:tc>
          <w:tcPr>
            <w:tcW w:w="134" w:type="pct"/>
            <w:vAlign w:val="center"/>
          </w:tcPr>
          <w:p w14:paraId="06EA7540" w14:textId="77777777" w:rsidR="005732F7" w:rsidRPr="001435E2" w:rsidRDefault="005732F7" w:rsidP="00393332">
            <w:pPr>
              <w:pStyle w:val="Sinespaciado"/>
              <w:jc w:val="left"/>
              <w:rPr>
                <w:sz w:val="20"/>
              </w:rPr>
            </w:pPr>
          </w:p>
        </w:tc>
        <w:tc>
          <w:tcPr>
            <w:tcW w:w="2518" w:type="pct"/>
            <w:gridSpan w:val="2"/>
            <w:vAlign w:val="center"/>
          </w:tcPr>
          <w:p w14:paraId="6BA0C92D" w14:textId="77777777" w:rsidR="005732F7" w:rsidRPr="001435E2" w:rsidRDefault="005732F7" w:rsidP="00393332">
            <w:pPr>
              <w:pStyle w:val="Sinespaciado"/>
              <w:jc w:val="left"/>
              <w:rPr>
                <w:sz w:val="20"/>
              </w:rPr>
            </w:pPr>
          </w:p>
        </w:tc>
      </w:tr>
      <w:tr w:rsidR="005732F7" w:rsidRPr="001435E2" w14:paraId="7BEA5246" w14:textId="77777777" w:rsidTr="00393332">
        <w:tc>
          <w:tcPr>
            <w:tcW w:w="609" w:type="pct"/>
            <w:vAlign w:val="center"/>
          </w:tcPr>
          <w:p w14:paraId="09E8C3A2" w14:textId="77777777" w:rsidR="005732F7" w:rsidRPr="001435E2" w:rsidRDefault="005732F7" w:rsidP="00393332">
            <w:pPr>
              <w:pStyle w:val="Sinespaciado"/>
              <w:jc w:val="left"/>
              <w:rPr>
                <w:sz w:val="20"/>
              </w:rPr>
            </w:pPr>
            <w:r w:rsidRPr="001435E2">
              <w:rPr>
                <w:sz w:val="20"/>
              </w:rPr>
              <w:t>Nombre:</w:t>
            </w:r>
          </w:p>
        </w:tc>
        <w:tc>
          <w:tcPr>
            <w:tcW w:w="1739" w:type="pct"/>
            <w:tcBorders>
              <w:left w:val="nil"/>
            </w:tcBorders>
            <w:vAlign w:val="center"/>
          </w:tcPr>
          <w:p w14:paraId="41A5DF57" w14:textId="0FB46D0A" w:rsidR="005732F7" w:rsidRPr="005732F7" w:rsidRDefault="005732F7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134" w:type="pct"/>
          </w:tcPr>
          <w:p w14:paraId="1375DD02" w14:textId="77777777" w:rsidR="005732F7" w:rsidRPr="001435E2" w:rsidRDefault="005732F7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566" w:type="pct"/>
            <w:vAlign w:val="center"/>
          </w:tcPr>
          <w:p w14:paraId="2BAC4562" w14:textId="77777777" w:rsidR="005732F7" w:rsidRPr="001435E2" w:rsidRDefault="005732F7" w:rsidP="00393332">
            <w:pPr>
              <w:pStyle w:val="Sinespaciado"/>
              <w:jc w:val="left"/>
              <w:rPr>
                <w:sz w:val="20"/>
              </w:rPr>
            </w:pPr>
            <w:r w:rsidRPr="001435E2">
              <w:rPr>
                <w:sz w:val="20"/>
              </w:rPr>
              <w:t>Nombre:</w:t>
            </w:r>
          </w:p>
        </w:tc>
        <w:tc>
          <w:tcPr>
            <w:tcW w:w="1952" w:type="pct"/>
          </w:tcPr>
          <w:p w14:paraId="0AEE8829" w14:textId="37F28F40" w:rsidR="005732F7" w:rsidRPr="001435E2" w:rsidRDefault="005732F7" w:rsidP="00393332">
            <w:pPr>
              <w:pStyle w:val="Sinespaciado"/>
              <w:rPr>
                <w:sz w:val="20"/>
              </w:rPr>
            </w:pPr>
          </w:p>
        </w:tc>
      </w:tr>
      <w:tr w:rsidR="005732F7" w:rsidRPr="001435E2" w14:paraId="16D617CC" w14:textId="77777777" w:rsidTr="00393332">
        <w:tc>
          <w:tcPr>
            <w:tcW w:w="609" w:type="pct"/>
            <w:vAlign w:val="center"/>
          </w:tcPr>
          <w:p w14:paraId="67634F46" w14:textId="77777777" w:rsidR="005732F7" w:rsidRPr="001435E2" w:rsidRDefault="005732F7" w:rsidP="00393332">
            <w:pPr>
              <w:pStyle w:val="Sinespaciado"/>
              <w:jc w:val="left"/>
              <w:rPr>
                <w:sz w:val="20"/>
              </w:rPr>
            </w:pPr>
            <w:r w:rsidRPr="001435E2">
              <w:rPr>
                <w:sz w:val="20"/>
              </w:rPr>
              <w:t>Cargo:</w:t>
            </w:r>
          </w:p>
        </w:tc>
        <w:tc>
          <w:tcPr>
            <w:tcW w:w="1739" w:type="pct"/>
            <w:tcBorders>
              <w:left w:val="nil"/>
            </w:tcBorders>
            <w:vAlign w:val="center"/>
          </w:tcPr>
          <w:p w14:paraId="67E51668" w14:textId="4B296FD7" w:rsidR="005732F7" w:rsidRPr="005732F7" w:rsidRDefault="005732F7" w:rsidP="00393332">
            <w:pPr>
              <w:pStyle w:val="Sinespaciado"/>
              <w:jc w:val="left"/>
              <w:rPr>
                <w:sz w:val="20"/>
              </w:rPr>
            </w:pPr>
          </w:p>
        </w:tc>
        <w:tc>
          <w:tcPr>
            <w:tcW w:w="134" w:type="pct"/>
          </w:tcPr>
          <w:p w14:paraId="5A9975C9" w14:textId="77777777" w:rsidR="005732F7" w:rsidRPr="001435E2" w:rsidRDefault="005732F7" w:rsidP="00393332">
            <w:pPr>
              <w:pStyle w:val="Sinespaciado"/>
              <w:rPr>
                <w:sz w:val="20"/>
              </w:rPr>
            </w:pPr>
          </w:p>
        </w:tc>
        <w:tc>
          <w:tcPr>
            <w:tcW w:w="2518" w:type="pct"/>
            <w:gridSpan w:val="2"/>
          </w:tcPr>
          <w:p w14:paraId="4C489056" w14:textId="77777777" w:rsidR="005732F7" w:rsidRPr="001435E2" w:rsidRDefault="005732F7" w:rsidP="00393332">
            <w:pPr>
              <w:pStyle w:val="Sinespaciado"/>
              <w:jc w:val="left"/>
              <w:rPr>
                <w:b/>
                <w:bCs/>
                <w:sz w:val="20"/>
              </w:rPr>
            </w:pPr>
            <w:r w:rsidRPr="001435E2">
              <w:rPr>
                <w:b/>
                <w:bCs/>
                <w:sz w:val="20"/>
              </w:rPr>
              <w:t>DIRECTOR EDITORIAL UNIVERSIDAD EL BOSQUE</w:t>
            </w:r>
          </w:p>
        </w:tc>
      </w:tr>
    </w:tbl>
    <w:p w14:paraId="37A8BCF1" w14:textId="53014FB6" w:rsidR="00792E07" w:rsidRPr="00843C25" w:rsidRDefault="00792E07" w:rsidP="00676247">
      <w:pPr>
        <w:spacing w:after="160" w:line="259" w:lineRule="auto"/>
      </w:pPr>
      <w:r w:rsidRPr="00843C25"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2C47" w14:paraId="535FDA09" w14:textId="77777777" w:rsidTr="00892C47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F52A2D" w14:textId="60093FAE" w:rsidR="00892C47" w:rsidRPr="00892C47" w:rsidRDefault="00892C47" w:rsidP="00892C47">
            <w:pPr>
              <w:pStyle w:val="Sinespaciado"/>
              <w:jc w:val="center"/>
              <w:rPr>
                <w:b/>
                <w:bCs/>
              </w:rPr>
            </w:pPr>
            <w:r w:rsidRPr="00892C47">
              <w:rPr>
                <w:b/>
                <w:bCs/>
              </w:rPr>
              <w:lastRenderedPageBreak/>
              <w:t>No imprimir esta página</w:t>
            </w:r>
          </w:p>
        </w:tc>
      </w:tr>
    </w:tbl>
    <w:tbl>
      <w:tblPr>
        <w:tblpPr w:leftFromText="141" w:rightFromText="141" w:vertAnchor="text" w:horzAnchor="margin" w:tblpXSpec="center" w:tblpY="401"/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2552"/>
        <w:gridCol w:w="1701"/>
        <w:gridCol w:w="1559"/>
        <w:gridCol w:w="1572"/>
      </w:tblGrid>
      <w:tr w:rsidR="00892C47" w:rsidRPr="00843C25" w14:paraId="1256DA91" w14:textId="77777777" w:rsidTr="00393332">
        <w:trPr>
          <w:trHeight w:val="538"/>
          <w:jc w:val="center"/>
        </w:trPr>
        <w:tc>
          <w:tcPr>
            <w:tcW w:w="9637" w:type="dxa"/>
            <w:gridSpan w:val="6"/>
            <w:shd w:val="clear" w:color="auto" w:fill="auto"/>
            <w:vAlign w:val="center"/>
          </w:tcPr>
          <w:p w14:paraId="31187540" w14:textId="77777777" w:rsidR="00892C47" w:rsidRPr="00843C25" w:rsidRDefault="00892C47" w:rsidP="00393332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16"/>
              </w:rPr>
            </w:pPr>
            <w:r w:rsidRPr="00843C25">
              <w:rPr>
                <w:rFonts w:cs="Arial"/>
                <w:b/>
                <w:szCs w:val="22"/>
              </w:rPr>
              <w:t>CONTROL DE CAMBIOS Y/O REVISIONES</w:t>
            </w:r>
          </w:p>
        </w:tc>
      </w:tr>
      <w:tr w:rsidR="00892C47" w:rsidRPr="00843C25" w14:paraId="590D0870" w14:textId="77777777" w:rsidTr="003C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B96A3" w14:textId="77777777" w:rsidR="00892C47" w:rsidRPr="00843C25" w:rsidRDefault="00892C47" w:rsidP="00393332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843C25">
              <w:rPr>
                <w:rFonts w:cs="Arial"/>
                <w:b/>
                <w:bCs/>
                <w:sz w:val="20"/>
                <w:szCs w:val="16"/>
              </w:rPr>
              <w:t xml:space="preserve">Versión </w:t>
            </w:r>
            <w:r w:rsidRPr="00843C25">
              <w:rPr>
                <w:rFonts w:cs="Arial"/>
                <w:b/>
                <w:bCs/>
                <w:sz w:val="20"/>
                <w:szCs w:val="24"/>
              </w:rPr>
              <w:t xml:space="preserve"> </w:t>
            </w:r>
            <w:r w:rsidRPr="00843C25">
              <w:rPr>
                <w:rFonts w:cs="Arial"/>
                <w:b/>
                <w:sz w:val="20"/>
              </w:rPr>
              <w:t xml:space="preserve"> N</w:t>
            </w:r>
            <w:r>
              <w:rPr>
                <w:rFonts w:cs="Arial"/>
                <w:b/>
                <w:sz w:val="20"/>
              </w:rPr>
              <w:t>o.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EBA44" w14:textId="77777777" w:rsidR="00892C47" w:rsidRPr="00843C25" w:rsidRDefault="00892C47" w:rsidP="003933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843C25">
              <w:rPr>
                <w:rFonts w:cs="Arial"/>
                <w:b/>
                <w:bCs/>
                <w:sz w:val="20"/>
                <w:szCs w:val="16"/>
              </w:rPr>
              <w:t>Fecha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C8E62" w14:textId="77777777" w:rsidR="00892C47" w:rsidRPr="00843C25" w:rsidRDefault="00892C47" w:rsidP="003933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843C25">
              <w:rPr>
                <w:rFonts w:cs="Arial"/>
                <w:b/>
                <w:bCs/>
                <w:sz w:val="20"/>
                <w:szCs w:val="16"/>
              </w:rPr>
              <w:t>Descripción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F0A9C" w14:textId="77777777" w:rsidR="00892C47" w:rsidRPr="00843C25" w:rsidRDefault="00892C47" w:rsidP="003933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843C25">
              <w:rPr>
                <w:rFonts w:cs="Arial"/>
                <w:b/>
                <w:bCs/>
                <w:sz w:val="20"/>
                <w:szCs w:val="16"/>
              </w:rPr>
              <w:t>Elaboró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6E7AD" w14:textId="77777777" w:rsidR="00892C47" w:rsidRPr="00843C25" w:rsidRDefault="00892C47" w:rsidP="003933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843C25">
              <w:rPr>
                <w:rFonts w:cs="Arial"/>
                <w:b/>
                <w:bCs/>
                <w:sz w:val="20"/>
                <w:szCs w:val="16"/>
              </w:rPr>
              <w:t>Revisó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2ABFE" w14:textId="77777777" w:rsidR="00892C47" w:rsidRPr="00843C25" w:rsidRDefault="00892C47" w:rsidP="003933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843C25">
              <w:rPr>
                <w:rFonts w:cs="Arial"/>
                <w:b/>
                <w:bCs/>
                <w:sz w:val="20"/>
                <w:szCs w:val="16"/>
              </w:rPr>
              <w:t>Aprobó</w:t>
            </w:r>
          </w:p>
        </w:tc>
      </w:tr>
      <w:tr w:rsidR="00892C47" w:rsidRPr="00843C25" w14:paraId="3DC4CB7A" w14:textId="77777777" w:rsidTr="003C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9905E" w14:textId="5182A075" w:rsidR="00892C47" w:rsidRPr="003C7C79" w:rsidRDefault="00892C47" w:rsidP="003C7C79">
            <w:pPr>
              <w:pStyle w:val="Sinespaciado"/>
              <w:jc w:val="center"/>
              <w:rPr>
                <w:sz w:val="20"/>
                <w:szCs w:val="16"/>
              </w:rPr>
            </w:pPr>
            <w:r w:rsidRPr="003C7C79">
              <w:rPr>
                <w:sz w:val="20"/>
                <w:szCs w:val="16"/>
              </w:rPr>
              <w:t>0</w:t>
            </w:r>
            <w:r w:rsidR="003C7C79" w:rsidRPr="003C7C79">
              <w:rPr>
                <w:sz w:val="20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464A0" w14:textId="08B74432" w:rsidR="00892C47" w:rsidRPr="003C7C79" w:rsidRDefault="003C7C79" w:rsidP="003C7C79">
            <w:pPr>
              <w:pStyle w:val="Sinespaciado"/>
              <w:jc w:val="center"/>
              <w:rPr>
                <w:sz w:val="20"/>
                <w:szCs w:val="16"/>
              </w:rPr>
            </w:pPr>
            <w:r w:rsidRPr="003C7C79">
              <w:rPr>
                <w:sz w:val="20"/>
                <w:szCs w:val="16"/>
              </w:rPr>
              <w:t>18-</w:t>
            </w:r>
            <w:r w:rsidR="00892C47" w:rsidRPr="003C7C79">
              <w:rPr>
                <w:sz w:val="20"/>
                <w:szCs w:val="16"/>
              </w:rPr>
              <w:t>0</w:t>
            </w:r>
            <w:r w:rsidRPr="003C7C79">
              <w:rPr>
                <w:sz w:val="20"/>
                <w:szCs w:val="16"/>
              </w:rPr>
              <w:t>4-</w:t>
            </w:r>
            <w:r w:rsidR="00892C47" w:rsidRPr="003C7C79">
              <w:rPr>
                <w:sz w:val="20"/>
                <w:szCs w:val="16"/>
              </w:rPr>
              <w:t>2023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3F58" w14:textId="79BFD946" w:rsidR="00892C47" w:rsidRPr="003C7C79" w:rsidRDefault="00892C47" w:rsidP="003C7C79">
            <w:pPr>
              <w:pStyle w:val="Sinespaciado"/>
              <w:jc w:val="left"/>
              <w:rPr>
                <w:sz w:val="20"/>
                <w:szCs w:val="16"/>
              </w:rPr>
            </w:pPr>
            <w:r w:rsidRPr="003C7C79">
              <w:rPr>
                <w:sz w:val="20"/>
                <w:szCs w:val="16"/>
              </w:rPr>
              <w:t>Creación del formato</w:t>
            </w:r>
            <w:r w:rsidR="003C7C79" w:rsidRPr="003C7C79">
              <w:rPr>
                <w:sz w:val="20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BD80E" w14:textId="76B5BEBC" w:rsidR="00892C47" w:rsidRPr="003C7C79" w:rsidRDefault="003C7C79" w:rsidP="003C7C79">
            <w:pPr>
              <w:pStyle w:val="Sinespaciado"/>
              <w:jc w:val="center"/>
              <w:rPr>
                <w:sz w:val="20"/>
                <w:szCs w:val="16"/>
              </w:rPr>
            </w:pPr>
            <w:r w:rsidRPr="003C7C79">
              <w:rPr>
                <w:sz w:val="20"/>
                <w:szCs w:val="16"/>
              </w:rPr>
              <w:t>Director editorial</w:t>
            </w:r>
            <w:r w:rsidR="00892C47" w:rsidRPr="003C7C79">
              <w:rPr>
                <w:sz w:val="20"/>
                <w:szCs w:val="16"/>
              </w:rPr>
              <w:t xml:space="preserve"> Universidad El Bosque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56B1" w14:textId="77777777" w:rsidR="00892C47" w:rsidRPr="003C7C79" w:rsidRDefault="00892C47" w:rsidP="003C7C79">
            <w:pPr>
              <w:pStyle w:val="Sinespaciado"/>
              <w:jc w:val="center"/>
              <w:rPr>
                <w:sz w:val="20"/>
                <w:szCs w:val="16"/>
              </w:rPr>
            </w:pPr>
            <w:r w:rsidRPr="003C7C79">
              <w:rPr>
                <w:sz w:val="20"/>
                <w:szCs w:val="16"/>
              </w:rPr>
              <w:t>GAPP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D6BAAF" w14:textId="73EDB516" w:rsidR="00892C47" w:rsidRPr="00843C25" w:rsidRDefault="003C7C79" w:rsidP="003C7C79">
            <w:pPr>
              <w:pStyle w:val="Sinespaciado"/>
              <w:jc w:val="center"/>
            </w:pPr>
            <w:r w:rsidRPr="003C7C79">
              <w:rPr>
                <w:sz w:val="20"/>
                <w:szCs w:val="16"/>
              </w:rPr>
              <w:t>Vicerrector de Investigaciones</w:t>
            </w:r>
          </w:p>
        </w:tc>
      </w:tr>
      <w:tr w:rsidR="00892C47" w:rsidRPr="00843C25" w14:paraId="374D5A58" w14:textId="77777777" w:rsidTr="003C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EE38F" w14:textId="77777777" w:rsidR="00892C47" w:rsidRPr="005732F7" w:rsidRDefault="00892C47" w:rsidP="003933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AF6D" w14:textId="77777777" w:rsidR="00892C47" w:rsidRPr="005732F7" w:rsidRDefault="00892C47" w:rsidP="003933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2D790" w14:textId="77777777" w:rsidR="00892C47" w:rsidRPr="005732F7" w:rsidRDefault="00892C47" w:rsidP="0039333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AFE4" w14:textId="77777777" w:rsidR="00892C47" w:rsidRPr="00843C25" w:rsidRDefault="00892C47" w:rsidP="00393332">
            <w:pPr>
              <w:jc w:val="center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C8BFA" w14:textId="77777777" w:rsidR="00892C47" w:rsidRPr="00843C25" w:rsidRDefault="00892C47" w:rsidP="00393332">
            <w:pPr>
              <w:jc w:val="center"/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12E0F7" w14:textId="77777777" w:rsidR="00892C47" w:rsidRPr="00843C25" w:rsidRDefault="00892C47" w:rsidP="00393332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8"/>
              </w:rPr>
            </w:pPr>
          </w:p>
        </w:tc>
      </w:tr>
      <w:tr w:rsidR="00892C47" w:rsidRPr="00843C25" w14:paraId="7BCF6A98" w14:textId="77777777" w:rsidTr="003C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AA0D" w14:textId="77777777" w:rsidR="00892C47" w:rsidRPr="00843C25" w:rsidRDefault="00892C47" w:rsidP="003933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8485" w14:textId="77777777" w:rsidR="00892C47" w:rsidRPr="00843C25" w:rsidRDefault="00892C47" w:rsidP="003933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7CD50" w14:textId="77777777" w:rsidR="00892C47" w:rsidRPr="00843C25" w:rsidRDefault="00892C47" w:rsidP="0039333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5E96" w14:textId="77777777" w:rsidR="00892C47" w:rsidRPr="00843C25" w:rsidRDefault="00892C47" w:rsidP="00393332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5893E" w14:textId="77777777" w:rsidR="00892C47" w:rsidRPr="00843C25" w:rsidRDefault="00892C47" w:rsidP="00393332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EE6F7" w14:textId="77777777" w:rsidR="00892C47" w:rsidRPr="00843C25" w:rsidRDefault="00892C47" w:rsidP="00393332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</w:tr>
      <w:tr w:rsidR="00892C47" w:rsidRPr="00843C25" w14:paraId="27C0894A" w14:textId="77777777" w:rsidTr="003C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93364" w14:textId="77777777" w:rsidR="00892C47" w:rsidRPr="00843C25" w:rsidRDefault="00892C47" w:rsidP="003933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6C01" w14:textId="77777777" w:rsidR="00892C47" w:rsidRPr="005732F7" w:rsidRDefault="00892C47" w:rsidP="003933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D32B0" w14:textId="77777777" w:rsidR="00892C47" w:rsidRPr="00843C25" w:rsidRDefault="00892C47" w:rsidP="0039333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58FD" w14:textId="77777777" w:rsidR="00892C47" w:rsidRPr="00843C25" w:rsidRDefault="00892C47" w:rsidP="00393332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AD96" w14:textId="77777777" w:rsidR="00892C47" w:rsidRPr="00843C25" w:rsidRDefault="00892C47" w:rsidP="00393332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E83EDD" w14:textId="77777777" w:rsidR="00892C47" w:rsidRPr="00843C25" w:rsidRDefault="00892C47" w:rsidP="00393332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</w:tr>
      <w:tr w:rsidR="00892C47" w:rsidRPr="00843C25" w14:paraId="63C60B92" w14:textId="77777777" w:rsidTr="003C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5FB008" w14:textId="77777777" w:rsidR="00892C47" w:rsidRPr="00843C25" w:rsidRDefault="00892C47" w:rsidP="003933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F0D5B6" w14:textId="77777777" w:rsidR="00892C47" w:rsidRPr="005732F7" w:rsidRDefault="00892C47" w:rsidP="003933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436070" w14:textId="77777777" w:rsidR="00892C47" w:rsidRPr="00843C25" w:rsidRDefault="00892C47" w:rsidP="0039333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D780CE" w14:textId="77777777" w:rsidR="00892C47" w:rsidRPr="00843C25" w:rsidRDefault="00892C47" w:rsidP="00393332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7529B1" w14:textId="77777777" w:rsidR="00892C47" w:rsidRPr="00843C25" w:rsidRDefault="00892C47" w:rsidP="00393332">
            <w:pPr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D3063" w14:textId="77777777" w:rsidR="00892C47" w:rsidRPr="00843C25" w:rsidRDefault="00892C47" w:rsidP="00393332">
            <w:pPr>
              <w:autoSpaceDE w:val="0"/>
              <w:autoSpaceDN w:val="0"/>
              <w:adjustRightInd w:val="0"/>
              <w:ind w:left="23"/>
              <w:jc w:val="center"/>
              <w:rPr>
                <w:rFonts w:cs="Arial"/>
                <w:bCs/>
                <w:sz w:val="20"/>
                <w:szCs w:val="16"/>
              </w:rPr>
            </w:pPr>
          </w:p>
        </w:tc>
      </w:tr>
    </w:tbl>
    <w:p w14:paraId="7E95ECD1" w14:textId="77777777" w:rsidR="00892C47" w:rsidRPr="00843C25" w:rsidRDefault="00892C47" w:rsidP="00892C47"/>
    <w:sectPr w:rsidR="00892C47" w:rsidRPr="00843C25" w:rsidSect="005732F7">
      <w:headerReference w:type="default" r:id="rId11"/>
      <w:headerReference w:type="first" r:id="rId12"/>
      <w:type w:val="continuous"/>
      <w:pgSz w:w="12240" w:h="15840"/>
      <w:pgMar w:top="1701" w:right="170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D5AF" w14:textId="77777777" w:rsidR="00E14D71" w:rsidRDefault="00E14D71" w:rsidP="00792E07">
      <w:pPr>
        <w:spacing w:line="240" w:lineRule="auto"/>
      </w:pPr>
      <w:r>
        <w:separator/>
      </w:r>
    </w:p>
  </w:endnote>
  <w:endnote w:type="continuationSeparator" w:id="0">
    <w:p w14:paraId="656F509A" w14:textId="77777777" w:rsidR="00E14D71" w:rsidRDefault="00E14D71" w:rsidP="00792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B2D3" w14:textId="77777777" w:rsidR="00E14D71" w:rsidRDefault="00E14D71" w:rsidP="00792E07">
      <w:pPr>
        <w:spacing w:line="240" w:lineRule="auto"/>
      </w:pPr>
      <w:r>
        <w:separator/>
      </w:r>
    </w:p>
  </w:footnote>
  <w:footnote w:type="continuationSeparator" w:id="0">
    <w:p w14:paraId="2EB8D059" w14:textId="77777777" w:rsidR="00E14D71" w:rsidRDefault="00E14D71" w:rsidP="00792E07">
      <w:pPr>
        <w:spacing w:line="240" w:lineRule="auto"/>
      </w:pPr>
      <w:r>
        <w:continuationSeparator/>
      </w:r>
    </w:p>
  </w:footnote>
  <w:footnote w:id="1">
    <w:p w14:paraId="5645E136" w14:textId="718D4C55" w:rsidR="00843C25" w:rsidRPr="00843C25" w:rsidRDefault="00843C2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43C25">
        <w:t>Artículo 7, Ley 44 de 1993.</w:t>
      </w:r>
    </w:p>
  </w:footnote>
  <w:footnote w:id="2">
    <w:p w14:paraId="4C123EFE" w14:textId="5561B46D" w:rsidR="00AF384A" w:rsidRPr="00843C25" w:rsidRDefault="00AF384A">
      <w:pPr>
        <w:pStyle w:val="Textonotapie"/>
      </w:pPr>
      <w:r w:rsidRPr="00843C25">
        <w:rPr>
          <w:rStyle w:val="Refdenotaalpie"/>
        </w:rPr>
        <w:footnoteRef/>
      </w:r>
      <w:r w:rsidRPr="00843C25">
        <w:t xml:space="preserve"> Artículo 124, Ley 23 de 1982 (Congreso de Colombia).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73"/>
      <w:gridCol w:w="5163"/>
      <w:gridCol w:w="2134"/>
      <w:gridCol w:w="1625"/>
    </w:tblGrid>
    <w:tr w:rsidR="00792E07" w:rsidRPr="00792E07" w14:paraId="291255DE" w14:textId="77777777" w:rsidTr="005732F7">
      <w:trPr>
        <w:trHeight w:val="591"/>
        <w:jc w:val="center"/>
      </w:trPr>
      <w:tc>
        <w:tcPr>
          <w:tcW w:w="581" w:type="pct"/>
          <w:vMerge w:val="restar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207D5999" w14:textId="77777777" w:rsidR="00792E07" w:rsidRPr="00792E07" w:rsidRDefault="00792E07" w:rsidP="00792E07">
          <w:pPr>
            <w:spacing w:line="240" w:lineRule="auto"/>
            <w:ind w:left="-91"/>
            <w:jc w:val="center"/>
            <w:rPr>
              <w:rFonts w:cs="Tahoma"/>
              <w:sz w:val="16"/>
              <w:szCs w:val="24"/>
            </w:rPr>
          </w:pPr>
          <w:r w:rsidRPr="00792E07">
            <w:rPr>
              <w:rFonts w:cs="Tahoma"/>
              <w:noProof/>
              <w:sz w:val="16"/>
              <w:szCs w:val="24"/>
              <w:lang w:eastAsia="es-CO"/>
            </w:rPr>
            <w:drawing>
              <wp:inline distT="0" distB="0" distL="0" distR="0" wp14:anchorId="3A592AEC" wp14:editId="09D078E7">
                <wp:extent cx="771525" cy="762000"/>
                <wp:effectExtent l="0" t="0" r="9525" b="0"/>
                <wp:docPr id="4" name="Imagen 11" descr="logo-u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-u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7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3E303B3" w14:textId="5D00C607" w:rsidR="00792E07" w:rsidRPr="00792E07" w:rsidRDefault="0088317A" w:rsidP="00792E07">
          <w:pPr>
            <w:tabs>
              <w:tab w:val="center" w:pos="4320"/>
              <w:tab w:val="right" w:pos="8640"/>
            </w:tabs>
            <w:spacing w:line="240" w:lineRule="auto"/>
            <w:jc w:val="center"/>
            <w:rPr>
              <w:rFonts w:cs="Tahoma"/>
              <w:b/>
              <w:szCs w:val="24"/>
            </w:rPr>
          </w:pPr>
          <w:r>
            <w:rPr>
              <w:rFonts w:cs="Tahoma"/>
              <w:b/>
              <w:szCs w:val="24"/>
            </w:rPr>
            <w:t>Formato distribución de obras impresas publicadas por la Editorial Universidad El Bosque</w:t>
          </w:r>
        </w:p>
      </w:tc>
      <w:tc>
        <w:tcPr>
          <w:tcW w:w="1057" w:type="pct"/>
          <w:tcBorders>
            <w:top w:val="thickThinSmallGap" w:sz="12" w:space="0" w:color="auto"/>
            <w:left w:val="thickThinSmallGap" w:sz="12" w:space="0" w:color="auto"/>
            <w:bottom w:val="thickThinSmallGap" w:sz="12" w:space="0" w:color="auto"/>
            <w:right w:val="thickThinSmallGap" w:sz="12" w:space="0" w:color="auto"/>
          </w:tcBorders>
          <w:vAlign w:val="center"/>
        </w:tcPr>
        <w:p w14:paraId="37119796" w14:textId="1144B5FC" w:rsidR="00792E07" w:rsidRPr="00792E07" w:rsidRDefault="00792E07" w:rsidP="00792E07">
          <w:pPr>
            <w:spacing w:line="240" w:lineRule="auto"/>
            <w:jc w:val="center"/>
            <w:rPr>
              <w:rFonts w:cs="Tahoma"/>
              <w:b/>
              <w:sz w:val="16"/>
              <w:szCs w:val="24"/>
            </w:rPr>
          </w:pPr>
          <w:r w:rsidRPr="00792E07">
            <w:rPr>
              <w:rFonts w:cs="Tahoma"/>
              <w:b/>
              <w:sz w:val="16"/>
              <w:szCs w:val="24"/>
            </w:rPr>
            <w:t>Código</w:t>
          </w:r>
          <w:r w:rsidRPr="00792E07">
            <w:rPr>
              <w:rFonts w:cs="Tahoma"/>
              <w:sz w:val="16"/>
              <w:szCs w:val="24"/>
            </w:rPr>
            <w:t xml:space="preserve">: </w:t>
          </w:r>
          <w:r w:rsidR="0088317A">
            <w:rPr>
              <w:rFonts w:cs="Tahoma"/>
              <w:sz w:val="16"/>
              <w:szCs w:val="24"/>
            </w:rPr>
            <w:t>F</w:t>
          </w:r>
          <w:r>
            <w:rPr>
              <w:rFonts w:cs="Tahoma"/>
              <w:sz w:val="16"/>
              <w:szCs w:val="24"/>
            </w:rPr>
            <w:t>-</w:t>
          </w:r>
          <w:r w:rsidR="0088317A">
            <w:rPr>
              <w:rFonts w:cs="Tahoma"/>
              <w:sz w:val="16"/>
              <w:szCs w:val="24"/>
            </w:rPr>
            <w:t>GI</w:t>
          </w:r>
          <w:r>
            <w:rPr>
              <w:rFonts w:cs="Tahoma"/>
              <w:sz w:val="16"/>
              <w:szCs w:val="24"/>
            </w:rPr>
            <w:t>-</w:t>
          </w:r>
          <w:r w:rsidR="0088317A">
            <w:rPr>
              <w:rFonts w:cs="Tahoma"/>
              <w:sz w:val="16"/>
              <w:szCs w:val="24"/>
            </w:rPr>
            <w:t>GE</w:t>
          </w:r>
          <w:r>
            <w:rPr>
              <w:rFonts w:cs="Tahoma"/>
              <w:sz w:val="16"/>
              <w:szCs w:val="24"/>
            </w:rPr>
            <w:t>-</w:t>
          </w:r>
          <w:r w:rsidR="003C7C79">
            <w:rPr>
              <w:rFonts w:cs="Tahoma"/>
              <w:sz w:val="16"/>
              <w:szCs w:val="24"/>
            </w:rPr>
            <w:t>12</w:t>
          </w:r>
        </w:p>
        <w:p w14:paraId="38F119C1" w14:textId="77777777" w:rsidR="00792E07" w:rsidRPr="00792E07" w:rsidRDefault="00792E07" w:rsidP="00792E07">
          <w:pPr>
            <w:spacing w:line="240" w:lineRule="auto"/>
            <w:jc w:val="left"/>
            <w:rPr>
              <w:rFonts w:cs="Tahoma"/>
              <w:b/>
              <w:sz w:val="16"/>
              <w:szCs w:val="24"/>
            </w:rPr>
          </w:pPr>
        </w:p>
        <w:p w14:paraId="1475C6CD" w14:textId="5EDBAE0C" w:rsidR="00792E07" w:rsidRPr="00792E07" w:rsidRDefault="00792E07" w:rsidP="00792E07">
          <w:pPr>
            <w:spacing w:line="240" w:lineRule="auto"/>
            <w:ind w:left="-178" w:right="-197"/>
            <w:jc w:val="center"/>
            <w:rPr>
              <w:rFonts w:cs="Tahoma"/>
              <w:b/>
              <w:sz w:val="16"/>
              <w:szCs w:val="24"/>
            </w:rPr>
          </w:pPr>
          <w:r w:rsidRPr="00792E07">
            <w:rPr>
              <w:rFonts w:cs="Tahoma"/>
              <w:b/>
              <w:sz w:val="16"/>
              <w:szCs w:val="24"/>
            </w:rPr>
            <w:t xml:space="preserve">Versión: </w:t>
          </w:r>
          <w:r w:rsidRPr="00792E07">
            <w:rPr>
              <w:rFonts w:cs="Tahoma"/>
              <w:sz w:val="16"/>
              <w:szCs w:val="24"/>
            </w:rPr>
            <w:t>0</w:t>
          </w:r>
          <w:r w:rsidR="003C7C79">
            <w:rPr>
              <w:rFonts w:cs="Tahoma"/>
              <w:sz w:val="16"/>
              <w:szCs w:val="24"/>
            </w:rPr>
            <w:t>1</w:t>
          </w:r>
          <w:r w:rsidRPr="00792E07">
            <w:rPr>
              <w:rFonts w:cs="Tahoma"/>
              <w:sz w:val="16"/>
              <w:szCs w:val="24"/>
            </w:rPr>
            <w:t xml:space="preserve">, </w:t>
          </w:r>
          <w:r w:rsidR="003C7C79">
            <w:rPr>
              <w:rFonts w:cs="Tahoma"/>
              <w:sz w:val="16"/>
              <w:szCs w:val="24"/>
            </w:rPr>
            <w:t>18</w:t>
          </w:r>
          <w:r w:rsidRPr="00792E07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</w:t>
          </w:r>
          <w:r w:rsidR="003C7C79">
            <w:rPr>
              <w:rFonts w:cs="Tahoma"/>
              <w:sz w:val="16"/>
              <w:szCs w:val="24"/>
            </w:rPr>
            <w:t>4</w:t>
          </w:r>
          <w:r w:rsidRPr="00792E07">
            <w:rPr>
              <w:rFonts w:cs="Tahoma"/>
              <w:sz w:val="16"/>
              <w:szCs w:val="24"/>
            </w:rPr>
            <w:t>-202</w:t>
          </w:r>
          <w:r>
            <w:rPr>
              <w:rFonts w:cs="Tahoma"/>
              <w:sz w:val="16"/>
              <w:szCs w:val="24"/>
            </w:rPr>
            <w:t>3</w:t>
          </w:r>
        </w:p>
      </w:tc>
      <w:tc>
        <w:tcPr>
          <w:tcW w:w="805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558571B" w14:textId="77777777" w:rsidR="00792E07" w:rsidRPr="00792E07" w:rsidRDefault="00792E07" w:rsidP="00792E07">
          <w:pPr>
            <w:spacing w:line="240" w:lineRule="auto"/>
            <w:jc w:val="left"/>
            <w:rPr>
              <w:rFonts w:cs="Tahoma"/>
              <w:sz w:val="16"/>
              <w:szCs w:val="24"/>
            </w:rPr>
          </w:pPr>
          <w:r w:rsidRPr="00792E07">
            <w:rPr>
              <w:rFonts w:cs="Tahoma"/>
              <w:noProof/>
              <w:sz w:val="16"/>
              <w:szCs w:val="24"/>
              <w:lang w:eastAsia="es-CO"/>
            </w:rPr>
            <w:drawing>
              <wp:inline distT="0" distB="0" distL="0" distR="0" wp14:anchorId="1DBAEF3E" wp14:editId="2778CF47">
                <wp:extent cx="885825" cy="303391"/>
                <wp:effectExtent l="0" t="0" r="0" b="1905"/>
                <wp:docPr id="5" name="Imagen 54" descr="logo-g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4" descr="logo-g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687" cy="349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2E07" w:rsidRPr="00792E07" w14:paraId="14B3C69C" w14:textId="77777777" w:rsidTr="005732F7">
      <w:trPr>
        <w:trHeight w:val="346"/>
        <w:jc w:val="center"/>
      </w:trPr>
      <w:tc>
        <w:tcPr>
          <w:tcW w:w="581" w:type="pct"/>
          <w:vMerge/>
          <w:tcBorders>
            <w:top w:val="nil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3F74DBD2" w14:textId="77777777" w:rsidR="00792E07" w:rsidRPr="00792E07" w:rsidRDefault="00792E07" w:rsidP="00792E07">
          <w:pPr>
            <w:spacing w:line="240" w:lineRule="auto"/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2557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121EDA5" w14:textId="77777777" w:rsidR="00792E07" w:rsidRPr="00792E07" w:rsidRDefault="00792E07" w:rsidP="00792E07">
          <w:pPr>
            <w:spacing w:line="240" w:lineRule="auto"/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1057" w:type="pc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0DA68B11" w14:textId="09095070" w:rsidR="00792E07" w:rsidRPr="00792E07" w:rsidRDefault="00792E07" w:rsidP="00792E07">
          <w:pPr>
            <w:spacing w:line="240" w:lineRule="auto"/>
            <w:jc w:val="center"/>
            <w:rPr>
              <w:rFonts w:cs="Tahoma"/>
              <w:sz w:val="16"/>
              <w:szCs w:val="24"/>
            </w:rPr>
          </w:pPr>
          <w:r w:rsidRPr="00792E07">
            <w:rPr>
              <w:rFonts w:cs="Tahoma"/>
              <w:b/>
              <w:sz w:val="16"/>
              <w:szCs w:val="24"/>
            </w:rPr>
            <w:t xml:space="preserve">Página </w:t>
          </w:r>
          <w:r w:rsidRPr="00792E07">
            <w:rPr>
              <w:rFonts w:cs="Tahoma"/>
              <w:sz w:val="16"/>
              <w:szCs w:val="24"/>
            </w:rPr>
            <w:fldChar w:fldCharType="begin"/>
          </w:r>
          <w:r w:rsidRPr="00792E07">
            <w:rPr>
              <w:rFonts w:cs="Tahoma"/>
              <w:sz w:val="16"/>
              <w:szCs w:val="24"/>
            </w:rPr>
            <w:instrText xml:space="preserve"> PAGE </w:instrText>
          </w:r>
          <w:r w:rsidRPr="00792E07">
            <w:rPr>
              <w:rFonts w:cs="Tahoma"/>
              <w:sz w:val="16"/>
              <w:szCs w:val="24"/>
            </w:rPr>
            <w:fldChar w:fldCharType="separate"/>
          </w:r>
          <w:r w:rsidR="0013673B">
            <w:rPr>
              <w:rFonts w:cs="Tahoma"/>
              <w:noProof/>
              <w:sz w:val="16"/>
              <w:szCs w:val="24"/>
            </w:rPr>
            <w:t>1</w:t>
          </w:r>
          <w:r w:rsidRPr="00792E07">
            <w:rPr>
              <w:rFonts w:cs="Tahoma"/>
              <w:sz w:val="16"/>
              <w:szCs w:val="24"/>
            </w:rPr>
            <w:fldChar w:fldCharType="end"/>
          </w:r>
          <w:r w:rsidRPr="00792E07">
            <w:rPr>
              <w:rFonts w:cs="Tahoma"/>
              <w:sz w:val="16"/>
              <w:szCs w:val="24"/>
            </w:rPr>
            <w:t xml:space="preserve"> de </w:t>
          </w:r>
          <w:r w:rsidRPr="00792E07">
            <w:rPr>
              <w:rFonts w:cs="Tahoma"/>
              <w:sz w:val="16"/>
              <w:szCs w:val="24"/>
            </w:rPr>
            <w:fldChar w:fldCharType="begin"/>
          </w:r>
          <w:r w:rsidRPr="00792E07">
            <w:rPr>
              <w:rFonts w:cs="Tahoma"/>
              <w:sz w:val="16"/>
              <w:szCs w:val="24"/>
            </w:rPr>
            <w:instrText xml:space="preserve"> NUMPAGES </w:instrText>
          </w:r>
          <w:r w:rsidRPr="00792E07">
            <w:rPr>
              <w:rFonts w:cs="Tahoma"/>
              <w:sz w:val="16"/>
              <w:szCs w:val="24"/>
            </w:rPr>
            <w:fldChar w:fldCharType="separate"/>
          </w:r>
          <w:r w:rsidR="0013673B">
            <w:rPr>
              <w:rFonts w:cs="Tahoma"/>
              <w:noProof/>
              <w:sz w:val="16"/>
              <w:szCs w:val="24"/>
            </w:rPr>
            <w:t>5</w:t>
          </w:r>
          <w:r w:rsidRPr="00792E07">
            <w:rPr>
              <w:rFonts w:cs="Tahoma"/>
              <w:sz w:val="16"/>
              <w:szCs w:val="24"/>
            </w:rPr>
            <w:fldChar w:fldCharType="end"/>
          </w:r>
        </w:p>
      </w:tc>
      <w:tc>
        <w:tcPr>
          <w:tcW w:w="805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931C087" w14:textId="77777777" w:rsidR="00792E07" w:rsidRPr="00792E07" w:rsidRDefault="00792E07" w:rsidP="00792E07">
          <w:pPr>
            <w:spacing w:line="240" w:lineRule="auto"/>
            <w:jc w:val="left"/>
            <w:rPr>
              <w:rFonts w:cs="Tahoma"/>
              <w:sz w:val="16"/>
              <w:szCs w:val="24"/>
            </w:rPr>
          </w:pPr>
        </w:p>
      </w:tc>
    </w:tr>
  </w:tbl>
  <w:p w14:paraId="4FD71C72" w14:textId="355ADD49" w:rsidR="00792E07" w:rsidRDefault="00792E07" w:rsidP="00CB36A8">
    <w:pPr>
      <w:pStyle w:val="Encabezado"/>
      <w:tabs>
        <w:tab w:val="clear" w:pos="8838"/>
      </w:tabs>
      <w:ind w:right="-660"/>
      <w:jc w:val="right"/>
      <w:rPr>
        <w:sz w:val="14"/>
      </w:rPr>
    </w:pPr>
    <w:r w:rsidRPr="00792E07">
      <w:rPr>
        <w:sz w:val="14"/>
      </w:rPr>
      <w:t>DOCUMENTO CONTROLAD</w:t>
    </w:r>
    <w:r>
      <w:rPr>
        <w:sz w:val="14"/>
      </w:rPr>
      <w:t>O</w:t>
    </w:r>
  </w:p>
  <w:p w14:paraId="0D43CDBB" w14:textId="77777777" w:rsidR="003C7C79" w:rsidRDefault="003C7C79" w:rsidP="00CB36A8">
    <w:pPr>
      <w:pStyle w:val="Encabezado"/>
      <w:tabs>
        <w:tab w:val="clear" w:pos="8838"/>
      </w:tabs>
      <w:ind w:right="-6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3"/>
      <w:gridCol w:w="5075"/>
      <w:gridCol w:w="2098"/>
      <w:gridCol w:w="1598"/>
    </w:tblGrid>
    <w:tr w:rsidR="00792E07" w:rsidRPr="00792E07" w14:paraId="0A34AEDF" w14:textId="77777777" w:rsidTr="00445D7F">
      <w:trPr>
        <w:trHeight w:val="591"/>
        <w:jc w:val="center"/>
      </w:trPr>
      <w:tc>
        <w:tcPr>
          <w:tcW w:w="581" w:type="pct"/>
          <w:vMerge w:val="restar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50C853E9" w14:textId="77777777" w:rsidR="00792E07" w:rsidRPr="00792E07" w:rsidRDefault="00792E07" w:rsidP="00792E07">
          <w:pPr>
            <w:spacing w:line="240" w:lineRule="auto"/>
            <w:ind w:left="-91"/>
            <w:jc w:val="center"/>
            <w:rPr>
              <w:rFonts w:cs="Tahoma"/>
              <w:sz w:val="16"/>
              <w:szCs w:val="24"/>
            </w:rPr>
          </w:pPr>
          <w:r w:rsidRPr="00792E07">
            <w:rPr>
              <w:rFonts w:cs="Tahoma"/>
              <w:noProof/>
              <w:sz w:val="16"/>
              <w:szCs w:val="24"/>
              <w:lang w:eastAsia="es-CO"/>
            </w:rPr>
            <w:drawing>
              <wp:inline distT="0" distB="0" distL="0" distR="0" wp14:anchorId="60B4A1A5" wp14:editId="0CAA2264">
                <wp:extent cx="771525" cy="762000"/>
                <wp:effectExtent l="0" t="0" r="9525" b="0"/>
                <wp:docPr id="6" name="Imagen 11" descr="logo-u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-u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7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0480051" w14:textId="0CDBC5FA" w:rsidR="00792E07" w:rsidRPr="00792E07" w:rsidRDefault="00E14D71" w:rsidP="00792E07">
          <w:pPr>
            <w:tabs>
              <w:tab w:val="center" w:pos="4320"/>
              <w:tab w:val="right" w:pos="8640"/>
            </w:tabs>
            <w:spacing w:line="240" w:lineRule="auto"/>
            <w:jc w:val="center"/>
            <w:rPr>
              <w:rFonts w:cs="Tahoma"/>
              <w:b/>
              <w:szCs w:val="24"/>
            </w:rPr>
          </w:pPr>
          <w:r>
            <w:rPr>
              <w:rFonts w:cs="Tahoma"/>
              <w:b/>
              <w:szCs w:val="24"/>
            </w:rPr>
            <w:t>Formato distribución de obras impresas publicadas por la Editorial Universidad El Bosque</w:t>
          </w:r>
        </w:p>
      </w:tc>
      <w:tc>
        <w:tcPr>
          <w:tcW w:w="1057" w:type="pct"/>
          <w:tcBorders>
            <w:top w:val="thickThinSmallGap" w:sz="12" w:space="0" w:color="auto"/>
            <w:left w:val="thickThinSmallGap" w:sz="12" w:space="0" w:color="auto"/>
            <w:bottom w:val="thickThinSmallGap" w:sz="12" w:space="0" w:color="auto"/>
            <w:right w:val="thickThinSmallGap" w:sz="12" w:space="0" w:color="auto"/>
          </w:tcBorders>
          <w:vAlign w:val="center"/>
        </w:tcPr>
        <w:p w14:paraId="5540E1C4" w14:textId="75861043" w:rsidR="00792E07" w:rsidRPr="00792E07" w:rsidRDefault="00792E07" w:rsidP="00792E07">
          <w:pPr>
            <w:spacing w:line="240" w:lineRule="auto"/>
            <w:jc w:val="center"/>
            <w:rPr>
              <w:rFonts w:cs="Tahoma"/>
              <w:b/>
              <w:sz w:val="16"/>
              <w:szCs w:val="24"/>
            </w:rPr>
          </w:pPr>
          <w:r w:rsidRPr="00792E07">
            <w:rPr>
              <w:rFonts w:cs="Tahoma"/>
              <w:b/>
              <w:sz w:val="16"/>
              <w:szCs w:val="24"/>
            </w:rPr>
            <w:t>Código</w:t>
          </w:r>
          <w:r w:rsidRPr="00792E07">
            <w:rPr>
              <w:rFonts w:cs="Tahoma"/>
              <w:sz w:val="16"/>
              <w:szCs w:val="24"/>
            </w:rPr>
            <w:t xml:space="preserve">: </w:t>
          </w:r>
          <w:r w:rsidR="00E14D71">
            <w:rPr>
              <w:rFonts w:cs="Tahoma"/>
              <w:sz w:val="16"/>
              <w:szCs w:val="24"/>
            </w:rPr>
            <w:t>F</w:t>
          </w:r>
          <w:r>
            <w:rPr>
              <w:rFonts w:cs="Tahoma"/>
              <w:sz w:val="16"/>
              <w:szCs w:val="24"/>
            </w:rPr>
            <w:t>-</w:t>
          </w:r>
          <w:r w:rsidR="00E14D71">
            <w:rPr>
              <w:rFonts w:cs="Tahoma"/>
              <w:sz w:val="16"/>
              <w:szCs w:val="24"/>
            </w:rPr>
            <w:t>GI</w:t>
          </w:r>
          <w:r>
            <w:rPr>
              <w:rFonts w:cs="Tahoma"/>
              <w:sz w:val="16"/>
              <w:szCs w:val="24"/>
            </w:rPr>
            <w:t>-</w:t>
          </w:r>
          <w:r w:rsidR="00E14D71">
            <w:rPr>
              <w:rFonts w:cs="Tahoma"/>
              <w:sz w:val="16"/>
              <w:szCs w:val="24"/>
            </w:rPr>
            <w:t>GE</w:t>
          </w:r>
          <w:r>
            <w:rPr>
              <w:rFonts w:cs="Tahoma"/>
              <w:sz w:val="16"/>
              <w:szCs w:val="24"/>
            </w:rPr>
            <w:t>-00</w:t>
          </w:r>
        </w:p>
        <w:p w14:paraId="3521FAD7" w14:textId="77777777" w:rsidR="00792E07" w:rsidRPr="00792E07" w:rsidRDefault="00792E07" w:rsidP="00792E07">
          <w:pPr>
            <w:spacing w:line="240" w:lineRule="auto"/>
            <w:jc w:val="center"/>
            <w:rPr>
              <w:rFonts w:cs="Tahoma"/>
              <w:b/>
              <w:sz w:val="16"/>
              <w:szCs w:val="24"/>
            </w:rPr>
          </w:pPr>
        </w:p>
        <w:p w14:paraId="73A0CD63" w14:textId="77777777" w:rsidR="00792E07" w:rsidRPr="00792E07" w:rsidRDefault="00792E07" w:rsidP="00792E07">
          <w:pPr>
            <w:spacing w:line="240" w:lineRule="auto"/>
            <w:ind w:left="-178" w:right="-197"/>
            <w:jc w:val="center"/>
            <w:rPr>
              <w:rFonts w:cs="Tahoma"/>
              <w:b/>
              <w:sz w:val="16"/>
              <w:szCs w:val="24"/>
            </w:rPr>
          </w:pPr>
          <w:r w:rsidRPr="00792E07">
            <w:rPr>
              <w:rFonts w:cs="Tahoma"/>
              <w:b/>
              <w:sz w:val="16"/>
              <w:szCs w:val="24"/>
            </w:rPr>
            <w:t xml:space="preserve">Versión: </w:t>
          </w:r>
          <w:r w:rsidRPr="00792E07">
            <w:rPr>
              <w:rFonts w:cs="Tahoma"/>
              <w:sz w:val="16"/>
              <w:szCs w:val="24"/>
            </w:rPr>
            <w:t>0</w:t>
          </w:r>
          <w:r>
            <w:rPr>
              <w:rFonts w:cs="Tahoma"/>
              <w:sz w:val="16"/>
              <w:szCs w:val="24"/>
            </w:rPr>
            <w:t>0</w:t>
          </w:r>
          <w:r w:rsidRPr="00792E07">
            <w:rPr>
              <w:rFonts w:cs="Tahoma"/>
              <w:sz w:val="16"/>
              <w:szCs w:val="24"/>
            </w:rPr>
            <w:t xml:space="preserve">, </w:t>
          </w:r>
          <w:r>
            <w:rPr>
              <w:rFonts w:cs="Tahoma"/>
              <w:sz w:val="16"/>
              <w:szCs w:val="24"/>
            </w:rPr>
            <w:t>00</w:t>
          </w:r>
          <w:r w:rsidRPr="00792E07">
            <w:rPr>
              <w:rFonts w:cs="Tahoma"/>
              <w:sz w:val="16"/>
              <w:szCs w:val="24"/>
            </w:rPr>
            <w:t>-</w:t>
          </w:r>
          <w:r>
            <w:rPr>
              <w:rFonts w:cs="Tahoma"/>
              <w:sz w:val="16"/>
              <w:szCs w:val="24"/>
            </w:rPr>
            <w:t>00</w:t>
          </w:r>
          <w:r w:rsidRPr="00792E07">
            <w:rPr>
              <w:rFonts w:cs="Tahoma"/>
              <w:sz w:val="16"/>
              <w:szCs w:val="24"/>
            </w:rPr>
            <w:t>-202</w:t>
          </w:r>
          <w:r>
            <w:rPr>
              <w:rFonts w:cs="Tahoma"/>
              <w:sz w:val="16"/>
              <w:szCs w:val="24"/>
            </w:rPr>
            <w:t>3</w:t>
          </w:r>
        </w:p>
      </w:tc>
      <w:tc>
        <w:tcPr>
          <w:tcW w:w="805" w:type="pct"/>
          <w:vMerge w:val="restart"/>
          <w:tcBorders>
            <w:top w:val="thickThinSmallGap" w:sz="12" w:space="0" w:color="auto"/>
            <w:left w:val="thickThinSmallGap" w:sz="12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AF45382" w14:textId="77777777" w:rsidR="00792E07" w:rsidRPr="00792E07" w:rsidRDefault="00792E07" w:rsidP="00792E07">
          <w:pPr>
            <w:spacing w:line="240" w:lineRule="auto"/>
            <w:jc w:val="left"/>
            <w:rPr>
              <w:rFonts w:cs="Tahoma"/>
              <w:sz w:val="16"/>
              <w:szCs w:val="24"/>
            </w:rPr>
          </w:pPr>
          <w:r w:rsidRPr="00792E07">
            <w:rPr>
              <w:rFonts w:cs="Tahoma"/>
              <w:noProof/>
              <w:sz w:val="16"/>
              <w:szCs w:val="24"/>
              <w:lang w:eastAsia="es-CO"/>
            </w:rPr>
            <w:drawing>
              <wp:inline distT="0" distB="0" distL="0" distR="0" wp14:anchorId="75F61BEF" wp14:editId="7D9A9635">
                <wp:extent cx="885825" cy="303391"/>
                <wp:effectExtent l="0" t="0" r="0" b="1905"/>
                <wp:docPr id="7" name="Imagen 54" descr="logo-g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4" descr="logo-g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687" cy="349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92E07" w:rsidRPr="00792E07" w14:paraId="451356AE" w14:textId="77777777" w:rsidTr="00445D7F">
      <w:trPr>
        <w:trHeight w:val="346"/>
        <w:jc w:val="center"/>
      </w:trPr>
      <w:tc>
        <w:tcPr>
          <w:tcW w:w="581" w:type="pct"/>
          <w:vMerge/>
          <w:tcBorders>
            <w:top w:val="nil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2225523E" w14:textId="77777777" w:rsidR="00792E07" w:rsidRPr="00792E07" w:rsidRDefault="00792E07" w:rsidP="00792E07">
          <w:pPr>
            <w:spacing w:line="240" w:lineRule="auto"/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2557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CD0D4F7" w14:textId="77777777" w:rsidR="00792E07" w:rsidRPr="00792E07" w:rsidRDefault="00792E07" w:rsidP="00792E07">
          <w:pPr>
            <w:spacing w:line="240" w:lineRule="auto"/>
            <w:jc w:val="center"/>
            <w:rPr>
              <w:rFonts w:cs="Tahoma"/>
              <w:sz w:val="16"/>
              <w:szCs w:val="24"/>
            </w:rPr>
          </w:pPr>
        </w:p>
      </w:tc>
      <w:tc>
        <w:tcPr>
          <w:tcW w:w="1057" w:type="pct"/>
          <w:tcBorders>
            <w:top w:val="thickThinSmallGap" w:sz="12" w:space="0" w:color="auto"/>
            <w:left w:val="thickThinSmallGap" w:sz="12" w:space="0" w:color="auto"/>
            <w:bottom w:val="thinThickSmallGap" w:sz="12" w:space="0" w:color="auto"/>
            <w:right w:val="thickThinSmallGap" w:sz="12" w:space="0" w:color="auto"/>
          </w:tcBorders>
          <w:vAlign w:val="center"/>
        </w:tcPr>
        <w:p w14:paraId="4286C34C" w14:textId="77777777" w:rsidR="00792E07" w:rsidRPr="00792E07" w:rsidRDefault="00792E07" w:rsidP="00792E07">
          <w:pPr>
            <w:spacing w:line="240" w:lineRule="auto"/>
            <w:jc w:val="center"/>
            <w:rPr>
              <w:rFonts w:cs="Tahoma"/>
              <w:sz w:val="16"/>
              <w:szCs w:val="24"/>
            </w:rPr>
          </w:pPr>
          <w:r w:rsidRPr="00792E07">
            <w:rPr>
              <w:rFonts w:cs="Tahoma"/>
              <w:b/>
              <w:sz w:val="16"/>
              <w:szCs w:val="24"/>
            </w:rPr>
            <w:t xml:space="preserve">Página </w:t>
          </w:r>
          <w:r w:rsidRPr="00792E07">
            <w:rPr>
              <w:rFonts w:cs="Tahoma"/>
              <w:sz w:val="16"/>
              <w:szCs w:val="24"/>
            </w:rPr>
            <w:fldChar w:fldCharType="begin"/>
          </w:r>
          <w:r w:rsidRPr="00792E07">
            <w:rPr>
              <w:rFonts w:cs="Tahoma"/>
              <w:sz w:val="16"/>
              <w:szCs w:val="24"/>
            </w:rPr>
            <w:instrText xml:space="preserve"> PAGE </w:instrText>
          </w:r>
          <w:r w:rsidRPr="00792E07">
            <w:rPr>
              <w:rFonts w:cs="Tahoma"/>
              <w:sz w:val="16"/>
              <w:szCs w:val="24"/>
            </w:rPr>
            <w:fldChar w:fldCharType="separate"/>
          </w:r>
          <w:r>
            <w:rPr>
              <w:rFonts w:cs="Tahoma"/>
              <w:sz w:val="16"/>
              <w:szCs w:val="24"/>
            </w:rPr>
            <w:t>1</w:t>
          </w:r>
          <w:r w:rsidRPr="00792E07">
            <w:rPr>
              <w:rFonts w:cs="Tahoma"/>
              <w:sz w:val="16"/>
              <w:szCs w:val="24"/>
            </w:rPr>
            <w:fldChar w:fldCharType="end"/>
          </w:r>
          <w:r w:rsidRPr="00792E07">
            <w:rPr>
              <w:rFonts w:cs="Tahoma"/>
              <w:sz w:val="16"/>
              <w:szCs w:val="24"/>
            </w:rPr>
            <w:t xml:space="preserve"> de </w:t>
          </w:r>
          <w:r w:rsidRPr="00792E07">
            <w:rPr>
              <w:rFonts w:cs="Tahoma"/>
              <w:sz w:val="16"/>
              <w:szCs w:val="24"/>
            </w:rPr>
            <w:fldChar w:fldCharType="begin"/>
          </w:r>
          <w:r w:rsidRPr="00792E07">
            <w:rPr>
              <w:rFonts w:cs="Tahoma"/>
              <w:sz w:val="16"/>
              <w:szCs w:val="24"/>
            </w:rPr>
            <w:instrText xml:space="preserve"> NUMPAGES </w:instrText>
          </w:r>
          <w:r w:rsidRPr="00792E07">
            <w:rPr>
              <w:rFonts w:cs="Tahoma"/>
              <w:sz w:val="16"/>
              <w:szCs w:val="24"/>
            </w:rPr>
            <w:fldChar w:fldCharType="separate"/>
          </w:r>
          <w:r>
            <w:rPr>
              <w:rFonts w:cs="Tahoma"/>
              <w:sz w:val="16"/>
              <w:szCs w:val="24"/>
            </w:rPr>
            <w:t>1</w:t>
          </w:r>
          <w:r w:rsidRPr="00792E07">
            <w:rPr>
              <w:rFonts w:cs="Tahoma"/>
              <w:sz w:val="16"/>
              <w:szCs w:val="24"/>
            </w:rPr>
            <w:fldChar w:fldCharType="end"/>
          </w:r>
        </w:p>
      </w:tc>
      <w:tc>
        <w:tcPr>
          <w:tcW w:w="805" w:type="pct"/>
          <w:vMerge/>
          <w:tcBorders>
            <w:left w:val="thickThinSmallGap" w:sz="12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46FF23F5" w14:textId="77777777" w:rsidR="00792E07" w:rsidRPr="00792E07" w:rsidRDefault="00792E07" w:rsidP="00792E07">
          <w:pPr>
            <w:spacing w:line="240" w:lineRule="auto"/>
            <w:jc w:val="left"/>
            <w:rPr>
              <w:rFonts w:cs="Tahoma"/>
              <w:sz w:val="16"/>
              <w:szCs w:val="24"/>
            </w:rPr>
          </w:pPr>
        </w:p>
      </w:tc>
    </w:tr>
  </w:tbl>
  <w:p w14:paraId="11F1218A" w14:textId="038E93A3" w:rsidR="00792E07" w:rsidRDefault="00792E07" w:rsidP="00792E07">
    <w:pPr>
      <w:pStyle w:val="Encabezado"/>
      <w:tabs>
        <w:tab w:val="clear" w:pos="8838"/>
      </w:tabs>
      <w:ind w:right="-518"/>
      <w:jc w:val="right"/>
    </w:pPr>
    <w:r w:rsidRPr="00792E07">
      <w:rPr>
        <w:sz w:val="14"/>
      </w:rPr>
      <w:t>DOCUMENTO CONTROLAD</w:t>
    </w:r>
    <w:r>
      <w:rPr>
        <w:sz w:val="14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CD7"/>
    <w:multiLevelType w:val="hybridMultilevel"/>
    <w:tmpl w:val="417CB792"/>
    <w:lvl w:ilvl="0" w:tplc="59A8DC6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549E0"/>
    <w:multiLevelType w:val="hybridMultilevel"/>
    <w:tmpl w:val="417CB79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9759F7"/>
    <w:multiLevelType w:val="hybridMultilevel"/>
    <w:tmpl w:val="8408A838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BB1E52"/>
    <w:multiLevelType w:val="hybridMultilevel"/>
    <w:tmpl w:val="417CB79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93298C"/>
    <w:multiLevelType w:val="hybridMultilevel"/>
    <w:tmpl w:val="417CB79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021F5"/>
    <w:multiLevelType w:val="hybridMultilevel"/>
    <w:tmpl w:val="811EC43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A6AD1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63591861">
    <w:abstractNumId w:val="6"/>
  </w:num>
  <w:num w:numId="2" w16cid:durableId="893078412">
    <w:abstractNumId w:val="2"/>
  </w:num>
  <w:num w:numId="3" w16cid:durableId="928808147">
    <w:abstractNumId w:val="0"/>
  </w:num>
  <w:num w:numId="4" w16cid:durableId="1068530051">
    <w:abstractNumId w:val="5"/>
  </w:num>
  <w:num w:numId="5" w16cid:durableId="1693071763">
    <w:abstractNumId w:val="1"/>
  </w:num>
  <w:num w:numId="6" w16cid:durableId="41756152">
    <w:abstractNumId w:val="4"/>
  </w:num>
  <w:num w:numId="7" w16cid:durableId="1844130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71"/>
    <w:rsid w:val="000F4F84"/>
    <w:rsid w:val="0013673B"/>
    <w:rsid w:val="001435E2"/>
    <w:rsid w:val="00184D35"/>
    <w:rsid w:val="002256EF"/>
    <w:rsid w:val="00324C8F"/>
    <w:rsid w:val="003C7C79"/>
    <w:rsid w:val="004F0FCC"/>
    <w:rsid w:val="00561DF8"/>
    <w:rsid w:val="005732F7"/>
    <w:rsid w:val="005C5B10"/>
    <w:rsid w:val="00610752"/>
    <w:rsid w:val="00625752"/>
    <w:rsid w:val="00676247"/>
    <w:rsid w:val="006D6D79"/>
    <w:rsid w:val="00713FA4"/>
    <w:rsid w:val="00792E07"/>
    <w:rsid w:val="0083603C"/>
    <w:rsid w:val="00843C25"/>
    <w:rsid w:val="0088317A"/>
    <w:rsid w:val="00892C47"/>
    <w:rsid w:val="008F1341"/>
    <w:rsid w:val="009F1D2E"/>
    <w:rsid w:val="00A21DF5"/>
    <w:rsid w:val="00A257F1"/>
    <w:rsid w:val="00A50474"/>
    <w:rsid w:val="00A74DFD"/>
    <w:rsid w:val="00A975C3"/>
    <w:rsid w:val="00AC54A6"/>
    <w:rsid w:val="00AF384A"/>
    <w:rsid w:val="00AF7101"/>
    <w:rsid w:val="00B253E0"/>
    <w:rsid w:val="00B55C98"/>
    <w:rsid w:val="00C60A27"/>
    <w:rsid w:val="00CB36A8"/>
    <w:rsid w:val="00E14D71"/>
    <w:rsid w:val="00E2608B"/>
    <w:rsid w:val="00E32137"/>
    <w:rsid w:val="00EA780C"/>
    <w:rsid w:val="00ED101D"/>
    <w:rsid w:val="00FA7C42"/>
    <w:rsid w:val="043EDB5C"/>
    <w:rsid w:val="092F3C9B"/>
    <w:rsid w:val="125BD9C2"/>
    <w:rsid w:val="27796503"/>
    <w:rsid w:val="2C8BD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2DC5"/>
  <w15:chartTrackingRefBased/>
  <w15:docId w15:val="{AA3C8277-DF8F-44E7-9874-6F2BA8D6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F7"/>
    <w:pPr>
      <w:spacing w:after="0" w:line="360" w:lineRule="auto"/>
      <w:jc w:val="both"/>
    </w:pPr>
    <w:rPr>
      <w:rFonts w:ascii="Arial" w:hAnsi="Arial" w:cs="Times New Roman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257F1"/>
    <w:pPr>
      <w:keepNext/>
      <w:keepLines/>
      <w:numPr>
        <w:numId w:val="1"/>
      </w:numPr>
      <w:ind w:left="284" w:hanging="284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7F1"/>
    <w:rPr>
      <w:rFonts w:ascii="Arial" w:eastAsiaTheme="majorEastAsia" w:hAnsi="Arial" w:cstheme="majorBidi"/>
      <w:b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92E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E07"/>
    <w:rPr>
      <w:rFonts w:ascii="Arial" w:hAnsi="Arial" w:cs="Times New Roman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92E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E07"/>
    <w:rPr>
      <w:rFonts w:ascii="Arial" w:hAnsi="Arial" w:cs="Times New Roman"/>
      <w:szCs w:val="20"/>
    </w:rPr>
  </w:style>
  <w:style w:type="paragraph" w:styleId="Prrafodelista">
    <w:name w:val="List Paragraph"/>
    <w:basedOn w:val="Normal"/>
    <w:uiPriority w:val="34"/>
    <w:qFormat/>
    <w:rsid w:val="00792E0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E1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14D71"/>
    <w:pPr>
      <w:spacing w:after="0" w:line="240" w:lineRule="auto"/>
      <w:jc w:val="both"/>
    </w:pPr>
    <w:rPr>
      <w:rFonts w:ascii="Arial" w:hAnsi="Arial" w:cs="Times New Roman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0474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0474"/>
    <w:rPr>
      <w:rFonts w:ascii="Arial" w:hAnsi="Arial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A5047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55C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5C98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5C98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C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C98"/>
    <w:rPr>
      <w:rFonts w:ascii="Arial" w:hAnsi="Arial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7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73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10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c\OneDrive\Documentos\Plantillas%20personalizadas%20de%20Office\Plantilla%20para%20forma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184427498540B3853656B89B88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B519-5F4C-4EBE-8E0B-704735E202CF}"/>
      </w:docPartPr>
      <w:docPartBody>
        <w:p w:rsidR="000E7AEA" w:rsidRDefault="00CC0705" w:rsidP="00CC0705">
          <w:pPr>
            <w:pStyle w:val="17184427498540B3853656B89B88E436"/>
          </w:pPr>
          <w:r w:rsidRPr="00610752">
            <w:rPr>
              <w:b/>
              <w:bCs/>
              <w:color w:val="C45911" w:themeColor="accent2" w:themeShade="BF"/>
              <w:sz w:val="20"/>
            </w:rPr>
            <w:t>Seleccionar.</w:t>
          </w:r>
        </w:p>
      </w:docPartBody>
    </w:docPart>
    <w:docPart>
      <w:docPartPr>
        <w:name w:val="37D63CB36627416BA434762936842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5D6EE-7E1F-480D-98BE-22E2896AAF0F}"/>
      </w:docPartPr>
      <w:docPartBody>
        <w:p w:rsidR="000E7AEA" w:rsidRDefault="00CC0705" w:rsidP="00CC0705">
          <w:pPr>
            <w:pStyle w:val="37D63CB36627416BA4347629368423CF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A48DC11333F3467FB9E09B67BE36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8CE6-A178-4AAE-81CD-08F5A56105E9}"/>
      </w:docPartPr>
      <w:docPartBody>
        <w:p w:rsidR="000E7AEA" w:rsidRDefault="00CC0705" w:rsidP="00CC0705">
          <w:pPr>
            <w:pStyle w:val="A48DC11333F3467FB9E09B67BE36B45B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9E5EB596DE4A4D51B6BFDDF214BD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968D8-41B7-4D87-8E9D-AD30F0AA5BD0}"/>
      </w:docPartPr>
      <w:docPartBody>
        <w:p w:rsidR="000E7AEA" w:rsidRDefault="00CC0705" w:rsidP="00CC0705">
          <w:pPr>
            <w:pStyle w:val="9E5EB596DE4A4D51B6BFDDF214BDB092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D2892CE04707456A8F2ACB89F510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55D5B-9E18-420B-8301-22318930039B}"/>
      </w:docPartPr>
      <w:docPartBody>
        <w:p w:rsidR="000E7AEA" w:rsidRDefault="00CC0705" w:rsidP="00CC0705">
          <w:pPr>
            <w:pStyle w:val="D2892CE04707456A8F2ACB89F5100A49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312F9C37118D424CB3D2B676CB8CB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353D-9EAB-4A5E-AD96-59A728C7BFDF}"/>
      </w:docPartPr>
      <w:docPartBody>
        <w:p w:rsidR="000E7AEA" w:rsidRDefault="00CC0705" w:rsidP="00CC0705">
          <w:pPr>
            <w:pStyle w:val="312F9C37118D424CB3D2B676CB8CBD1C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081CAC5546A4449A8AE5F01D32641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92A34-151E-4546-9626-4AD7560ECF9B}"/>
      </w:docPartPr>
      <w:docPartBody>
        <w:p w:rsidR="000E7AEA" w:rsidRDefault="00CC0705" w:rsidP="00CC0705">
          <w:pPr>
            <w:pStyle w:val="081CAC5546A4449A8AE5F01D32641806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F9AB5F439E0E489F9963E82440C9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78C81-D540-48C7-9CA6-E4EBFD7194B6}"/>
      </w:docPartPr>
      <w:docPartBody>
        <w:p w:rsidR="000E7AEA" w:rsidRDefault="00CC0705" w:rsidP="00CC0705">
          <w:pPr>
            <w:pStyle w:val="F9AB5F439E0E489F9963E82440C935E7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C54256AB16AB415DA8A86072D71C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3CAD-AE5F-4A4F-8522-DA4C19C98EB1}"/>
      </w:docPartPr>
      <w:docPartBody>
        <w:p w:rsidR="000E7AEA" w:rsidRDefault="00CC0705" w:rsidP="00CC0705">
          <w:pPr>
            <w:pStyle w:val="C54256AB16AB415DA8A86072D71C13E6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874E04D6F3BE44F5A3967570AACD8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DD2B-CB0F-41E2-9514-2246A1DB88B5}"/>
      </w:docPartPr>
      <w:docPartBody>
        <w:p w:rsidR="000E7AEA" w:rsidRDefault="00CC0705" w:rsidP="00CC0705">
          <w:pPr>
            <w:pStyle w:val="874E04D6F3BE44F5A3967570AACD8DC1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B17EA4D1C5854C2F8CF305E3DCEF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4709-32EF-4E31-8983-78E725660BB8}"/>
      </w:docPartPr>
      <w:docPartBody>
        <w:p w:rsidR="000E7AEA" w:rsidRDefault="00CC0705" w:rsidP="00CC0705">
          <w:pPr>
            <w:pStyle w:val="B17EA4D1C5854C2F8CF305E3DCEFC811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98B67EBC029C4D3F974256A0A24F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E30A-C4C7-43FA-A5E9-5F2AEF3FB4A3}"/>
      </w:docPartPr>
      <w:docPartBody>
        <w:p w:rsidR="000E7AEA" w:rsidRDefault="00CC0705" w:rsidP="00CC0705">
          <w:pPr>
            <w:pStyle w:val="98B67EBC029C4D3F974256A0A24F54AE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CB938001C39347A9AF2A3636E9E9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6D51-189C-4509-8688-98B1CE04C0B9}"/>
      </w:docPartPr>
      <w:docPartBody>
        <w:p w:rsidR="000E7AEA" w:rsidRDefault="00CC0705" w:rsidP="00CC0705">
          <w:pPr>
            <w:pStyle w:val="CB938001C39347A9AF2A3636E9E91D2B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  <w:docPart>
      <w:docPartPr>
        <w:name w:val="631102F3468D4E1AA936CCB12208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1255C-D817-446A-807C-71085D615021}"/>
      </w:docPartPr>
      <w:docPartBody>
        <w:p w:rsidR="000E7AEA" w:rsidRDefault="00CC0705" w:rsidP="00CC0705">
          <w:pPr>
            <w:pStyle w:val="631102F3468D4E1AA936CCB1220867FD"/>
          </w:pPr>
          <w:r w:rsidRPr="00610752">
            <w:rPr>
              <w:b/>
              <w:bCs/>
              <w:color w:val="C45911" w:themeColor="accent2" w:themeShade="BF"/>
              <w:sz w:val="20"/>
              <w:szCs w:val="20"/>
            </w:rPr>
            <w:t>Seleccionar.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05"/>
    <w:rsid w:val="000E7AEA"/>
    <w:rsid w:val="00CC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0705"/>
    <w:rPr>
      <w:color w:val="808080"/>
    </w:rPr>
  </w:style>
  <w:style w:type="paragraph" w:customStyle="1" w:styleId="17184427498540B3853656B89B88E436">
    <w:name w:val="17184427498540B3853656B89B88E436"/>
    <w:rsid w:val="00CC070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37D63CB36627416BA4347629368423CF">
    <w:name w:val="37D63CB36627416BA4347629368423CF"/>
    <w:rsid w:val="00CC0705"/>
  </w:style>
  <w:style w:type="paragraph" w:customStyle="1" w:styleId="A48DC11333F3467FB9E09B67BE36B45B">
    <w:name w:val="A48DC11333F3467FB9E09B67BE36B45B"/>
    <w:rsid w:val="00CC0705"/>
  </w:style>
  <w:style w:type="paragraph" w:customStyle="1" w:styleId="9E5EB596DE4A4D51B6BFDDF214BDB092">
    <w:name w:val="9E5EB596DE4A4D51B6BFDDF214BDB092"/>
    <w:rsid w:val="00CC0705"/>
  </w:style>
  <w:style w:type="paragraph" w:customStyle="1" w:styleId="D2892CE04707456A8F2ACB89F5100A49">
    <w:name w:val="D2892CE04707456A8F2ACB89F5100A49"/>
    <w:rsid w:val="00CC0705"/>
  </w:style>
  <w:style w:type="paragraph" w:customStyle="1" w:styleId="312F9C37118D424CB3D2B676CB8CBD1C">
    <w:name w:val="312F9C37118D424CB3D2B676CB8CBD1C"/>
    <w:rsid w:val="00CC0705"/>
  </w:style>
  <w:style w:type="paragraph" w:customStyle="1" w:styleId="081CAC5546A4449A8AE5F01D32641806">
    <w:name w:val="081CAC5546A4449A8AE5F01D32641806"/>
    <w:rsid w:val="00CC0705"/>
  </w:style>
  <w:style w:type="paragraph" w:customStyle="1" w:styleId="F9AB5F439E0E489F9963E82440C935E7">
    <w:name w:val="F9AB5F439E0E489F9963E82440C935E7"/>
    <w:rsid w:val="00CC0705"/>
  </w:style>
  <w:style w:type="paragraph" w:customStyle="1" w:styleId="C54256AB16AB415DA8A86072D71C13E6">
    <w:name w:val="C54256AB16AB415DA8A86072D71C13E6"/>
    <w:rsid w:val="00CC0705"/>
  </w:style>
  <w:style w:type="paragraph" w:customStyle="1" w:styleId="874E04D6F3BE44F5A3967570AACD8DC1">
    <w:name w:val="874E04D6F3BE44F5A3967570AACD8DC1"/>
    <w:rsid w:val="00CC0705"/>
  </w:style>
  <w:style w:type="paragraph" w:customStyle="1" w:styleId="B17EA4D1C5854C2F8CF305E3DCEFC811">
    <w:name w:val="B17EA4D1C5854C2F8CF305E3DCEFC811"/>
    <w:rsid w:val="00CC0705"/>
  </w:style>
  <w:style w:type="paragraph" w:customStyle="1" w:styleId="98B67EBC029C4D3F974256A0A24F54AE">
    <w:name w:val="98B67EBC029C4D3F974256A0A24F54AE"/>
    <w:rsid w:val="00CC0705"/>
  </w:style>
  <w:style w:type="paragraph" w:customStyle="1" w:styleId="CB938001C39347A9AF2A3636E9E91D2B">
    <w:name w:val="CB938001C39347A9AF2A3636E9E91D2B"/>
    <w:rsid w:val="00CC0705"/>
  </w:style>
  <w:style w:type="paragraph" w:customStyle="1" w:styleId="631102F3468D4E1AA936CCB1220867FD">
    <w:name w:val="631102F3468D4E1AA936CCB1220867FD"/>
    <w:rsid w:val="00CC0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C52CFF1B2B8498284537583C30B85" ma:contentTypeVersion="28" ma:contentTypeDescription="Crear nuevo documento." ma:contentTypeScope="" ma:versionID="c94c916425ac2a80589e141016adf204">
  <xsd:schema xmlns:xsd="http://www.w3.org/2001/XMLSchema" xmlns:xs="http://www.w3.org/2001/XMLSchema" xmlns:p="http://schemas.microsoft.com/office/2006/metadata/properties" xmlns:ns1="bf160d7a-9aef-40a7-9d6d-45bbd7b4d872" xmlns:ns3="2657c25c-d876-4c50-9ef6-8338a0359fb9" targetNamespace="http://schemas.microsoft.com/office/2006/metadata/properties" ma:root="true" ma:fieldsID="c065da9e86bb0181aa50ab9ce4f1d7ee" ns1:_="" ns3:_="">
    <xsd:import namespace="bf160d7a-9aef-40a7-9d6d-45bbd7b4d872"/>
    <xsd:import namespace="2657c25c-d876-4c50-9ef6-8338a0359fb9"/>
    <xsd:element name="properties">
      <xsd:complexType>
        <xsd:sequence>
          <xsd:element name="documentManagement">
            <xsd:complexType>
              <xsd:all>
                <xsd:element ref="ns1:C_x00f3_digo" minOccurs="0"/>
                <xsd:element ref="ns1:Tipodedocumento" minOccurs="0"/>
                <xsd:element ref="ns1:Macroproceso"/>
                <xsd:element ref="ns1:Proceso"/>
                <xsd:element ref="ns1:Estadodeldocumento"/>
                <xsd:element ref="ns1:Responsabledeldocumento"/>
                <xsd:element ref="ns1:Fechade_x00fa_ltimapublicaci_x00f3_n" minOccurs="0"/>
                <xsd:element ref="ns1:_x00bf_Documentocontrolado_x003f_" minOccurs="0"/>
                <xsd:element ref="ns1:MediaServiceMetadata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GenerationTime" minOccurs="0"/>
                <xsd:element ref="ns1:MediaServiceEventHashCode" minOccurs="0"/>
                <xsd:element ref="ns1:MediaServiceFastMetadata" minOccurs="0"/>
                <xsd:element ref="ns1:MediaServiceOCR" minOccurs="0"/>
                <xsd:element ref="ns1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0d7a-9aef-40a7-9d6d-45bbd7b4d872" elementFormDefault="qualified">
    <xsd:import namespace="http://schemas.microsoft.com/office/2006/documentManagement/types"/>
    <xsd:import namespace="http://schemas.microsoft.com/office/infopath/2007/PartnerControls"/>
    <xsd:element name="C_x00f3_digo" ma:index="0" nillable="true" ma:displayName="Código" ma:description="Por favor asignar el código de acuerdo a la configuración (F-GP-PR-01): &#10;1. Tipo de documento&#10;2. Macroproceso &#10;3. Proceso (Letras)&#10;4. Consecutivo" ma:format="Dropdown" ma:internalName="C_x00f3_digo" ma:readOnly="false">
      <xsd:simpleType>
        <xsd:restriction base="dms:Text">
          <xsd:maxLength value="20"/>
        </xsd:restriction>
      </xsd:simpleType>
    </xsd:element>
    <xsd:element name="Tipodedocumento" ma:index="3" nillable="true" ma:displayName="Tipo de documento" ma:description="Columna de metadato para identificar el tipo de documento" ma:format="Dropdown" ma:list="7f82ec5d-0d82-4c13-9135-1f2d8aeed605" ma:internalName="Tipodedocumento" ma:readOnly="false" ma:showField="Title">
      <xsd:simpleType>
        <xsd:restriction base="dms:Lookup"/>
      </xsd:simpleType>
    </xsd:element>
    <xsd:element name="Macroproceso" ma:index="4" ma:displayName="Macroproceso" ma:description="Seleccionar macroproceso al que pertenece el documento." ma:format="Dropdown" ma:list="3ff4ad85-0a7d-4a9e-bda0-1d6b3bbcc906" ma:internalName="Macroproceso" ma:readOnly="false" ma:showField="Title">
      <xsd:simpleType>
        <xsd:restriction base="dms:Lookup"/>
      </xsd:simpleType>
    </xsd:element>
    <xsd:element name="Proceso" ma:index="5" ma:displayName="Proceso" ma:description="Seleccionar el proceso al que pertenece el documento" ma:format="Dropdown" ma:list="c2e95f0a-d1e4-47ca-8349-780261c66721" ma:internalName="Proceso" ma:readOnly="false" ma:showField="Title">
      <xsd:simpleType>
        <xsd:restriction base="dms:Lookup"/>
      </xsd:simpleType>
    </xsd:element>
    <xsd:element name="Estadodeldocumento" ma:index="6" ma:displayName="Estado del documento" ma:description="Seleccionar el estado del documento." ma:format="Dropdown" ma:list="f238e34e-ec7f-41ea-90c8-a86a8ca08041" ma:internalName="Estadodeldocumento" ma:readOnly="false" ma:showField="Title">
      <xsd:simpleType>
        <xsd:restriction base="dms:Lookup"/>
      </xsd:simpleType>
    </xsd:element>
    <xsd:element name="Responsabledeldocumento" ma:index="7" ma:displayName="Responsable del documento" ma:description="Seleccionar el responsable del documento" ma:format="Dropdown" ma:list="UserInfo" ma:SharePointGroup="0" ma:internalName="Responsabledeldocumen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de_x00fa_ltimapublicaci_x00f3_n" ma:index="8" nillable="true" ma:displayName="Fecha de aprobación" ma:description="Seleccionar la fecha de aprobación." ma:format="DateOnly" ma:internalName="Fechade_x00fa_ltimapublicaci_x00f3_n">
      <xsd:simpleType>
        <xsd:restriction base="dms:DateTime"/>
      </xsd:simpleType>
    </xsd:element>
    <xsd:element name="_x00bf_Documentocontrolado_x003f_" ma:index="9" nillable="true" ma:displayName="¿Documento controlado?" ma:description="Establece si el documento esta bajo el control del GAPP" ma:format="Dropdown" ma:list="b389b87c-5647-4a04-a059-e4ebb80e3128" ma:internalName="_x00bf_Documentocontrolado_x003f_" ma:readOnly="false" ma:showField="Title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fb617cd-7448-4ca7-883d-6b261b218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c25c-d876-4c50-9ef6-8338a0359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41d76302-37dd-43d3-9b82-8d679fe3ac2d}" ma:internalName="TaxCatchAll" ma:readOnly="false" ma:showField="CatchAllData" ma:web="2657c25c-d876-4c50-9ef6-8338a0359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deldocumento xmlns="bf160d7a-9aef-40a7-9d6d-45bbd7b4d872">1</Estadodeldocumento>
    <Responsabledeldocumento xmlns="bf160d7a-9aef-40a7-9d6d-45bbd7b4d872">
      <UserInfo>
        <DisplayName>Gapp 2</DisplayName>
        <AccountId>9</AccountId>
        <AccountType/>
      </UserInfo>
    </Responsabledeldocumento>
    <Proceso xmlns="bf160d7a-9aef-40a7-9d6d-45bbd7b4d872">22</Proceso>
    <Macroproceso xmlns="bf160d7a-9aef-40a7-9d6d-45bbd7b4d872">4</Macroproceso>
    <Fechade_x00fa_ltimapublicaci_x00f3_n xmlns="bf160d7a-9aef-40a7-9d6d-45bbd7b4d872">2023-04-18T07:00:00+00:00</Fechade_x00fa_ltimapublicaci_x00f3_n>
    <_x00bf_Documentocontrolado_x003f_ xmlns="bf160d7a-9aef-40a7-9d6d-45bbd7b4d872">1</_x00bf_Documentocontrolado_x003f_>
    <Tipodedocumento xmlns="bf160d7a-9aef-40a7-9d6d-45bbd7b4d872">10</Tipodedocumento>
    <TaxCatchAll xmlns="2657c25c-d876-4c50-9ef6-8338a0359fb9" xsi:nil="true"/>
    <C_x00f3_digo xmlns="bf160d7a-9aef-40a7-9d6d-45bbd7b4d872">F-GI-GE-12</C_x00f3_digo>
    <lcf76f155ced4ddcb4097134ff3c332f xmlns="bf160d7a-9aef-40a7-9d6d-45bbd7b4d8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C79164-E2BA-4C65-966E-A5987214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0d7a-9aef-40a7-9d6d-45bbd7b4d872"/>
    <ds:schemaRef ds:uri="2657c25c-d876-4c50-9ef6-8338a0359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C5AF0-687A-4B4A-947D-F03810EFA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94C50C-1DBB-496A-A0D9-825F58DF08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7EFDC-E648-4ED5-B67F-922DE4D5AA36}">
  <ds:schemaRefs>
    <ds:schemaRef ds:uri="http://schemas.microsoft.com/office/2006/documentManagement/types"/>
    <ds:schemaRef ds:uri="bf160d7a-9aef-40a7-9d6d-45bbd7b4d872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657c25c-d876-4c50-9ef6-8338a0359fb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formato</Template>
  <TotalTime>2</TotalTime>
  <Pages>5</Pages>
  <Words>1117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F-GI-GE-12 Formato distribución de obras impresas publicadas por la Editorial Universidad El Bosque V.01</vt:lpstr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F-GI-GE-12 Formato distribución de obras impresas publicadas por la Editorial Universidad El Bosque V.01</dc:title>
  <dc:subject/>
  <dc:creator>Luis Eduardo Cortés Vela</dc:creator>
  <cp:keywords/>
  <dc:description/>
  <cp:lastModifiedBy>Gapp 2</cp:lastModifiedBy>
  <cp:revision>2</cp:revision>
  <dcterms:created xsi:type="dcterms:W3CDTF">2023-04-24T19:35:00Z</dcterms:created>
  <dcterms:modified xsi:type="dcterms:W3CDTF">2023-04-24T19:35:00Z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0x010100542C52CFF1B2B8498284537583C30B85</vt:lpwstr>
  </property>
  <property fmtid="{D5CDD505-2E9C-101B-9397-08002B2CF9AE}" pid="3" name="MediaServiceImageTags">
    <vt:lpwstr/>
  </property>
</Properties>
</file>